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30962" w14:textId="77777777" w:rsidR="009A1C5D" w:rsidRDefault="00814A6C"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84E544" wp14:editId="5C5C3CF7">
                <wp:simplePos x="0" y="0"/>
                <wp:positionH relativeFrom="column">
                  <wp:posOffset>3001010</wp:posOffset>
                </wp:positionH>
                <wp:positionV relativeFrom="paragraph">
                  <wp:posOffset>30480</wp:posOffset>
                </wp:positionV>
                <wp:extent cx="3181350" cy="15570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55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F40C4" w14:textId="77777777" w:rsidR="000F39D4" w:rsidRDefault="000F39D4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5BB4791E" w14:textId="77777777" w:rsidR="000F39D4" w:rsidRDefault="000F39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A82D3C" wp14:editId="62DC1223">
                                  <wp:extent cx="3110611" cy="1137920"/>
                                  <wp:effectExtent l="0" t="0" r="0" b="5080"/>
                                  <wp:docPr id="1" name="Bild 1" descr="logo_vgv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vgv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2492" cy="11495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4E5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6.3pt;margin-top:2.4pt;width:250.5pt;height:12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" stroked="f">
                <v:textbox>
                  <w:txbxContent>
                    <w:p w14:paraId="5D8F40C4" w14:textId="77777777" w:rsidR="000F39D4" w:rsidRDefault="000F39D4">
                      <w:pPr>
                        <w:rPr>
                          <w:rFonts w:cs="Arial"/>
                        </w:rPr>
                      </w:pPr>
                    </w:p>
                    <w:p w14:paraId="5BB4791E" w14:textId="77777777" w:rsidR="000F39D4" w:rsidRDefault="000F39D4">
                      <w:r>
                        <w:rPr>
                          <w:noProof/>
                        </w:rPr>
                        <w:drawing>
                          <wp:inline distT="0" distB="0" distL="0" distR="0" wp14:anchorId="24A82D3C" wp14:editId="62DC1223">
                            <wp:extent cx="3110611" cy="1137920"/>
                            <wp:effectExtent l="0" t="0" r="0" b="5080"/>
                            <wp:docPr id="1" name="Bild 1" descr="logo_vgv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vgv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2492" cy="11495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4"/>
        <w:gridCol w:w="212"/>
        <w:gridCol w:w="567"/>
        <w:gridCol w:w="4324"/>
      </w:tblGrid>
      <w:tr w:rsidR="00374CBE" w:rsidRPr="008420F9" w14:paraId="424362E9" w14:textId="77777777" w:rsidTr="00676557">
        <w:trPr>
          <w:gridAfter w:val="2"/>
          <w:wAfter w:w="4891" w:type="dxa"/>
          <w:trHeight w:hRule="exact" w:val="3300"/>
        </w:trPr>
        <w:tc>
          <w:tcPr>
            <w:tcW w:w="4536" w:type="dxa"/>
            <w:gridSpan w:val="2"/>
            <w:tcBorders>
              <w:bottom w:val="nil"/>
            </w:tcBorders>
          </w:tcPr>
          <w:p w14:paraId="63ABB470" w14:textId="77777777" w:rsidR="00676557" w:rsidRDefault="005F79C0" w:rsidP="00676557">
            <w:pPr>
              <w:pStyle w:val="Kopfzeile"/>
              <w:tabs>
                <w:tab w:val="clear" w:pos="4536"/>
                <w:tab w:val="clear" w:pos="9072"/>
              </w:tabs>
              <w:spacing w:before="150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9BB2B6" wp14:editId="28104B5E">
                      <wp:simplePos x="0" y="0"/>
                      <wp:positionH relativeFrom="column">
                        <wp:posOffset>-141605</wp:posOffset>
                      </wp:positionH>
                      <wp:positionV relativeFrom="paragraph">
                        <wp:posOffset>50800</wp:posOffset>
                      </wp:positionV>
                      <wp:extent cx="3329940" cy="990600"/>
                      <wp:effectExtent l="0" t="0" r="381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994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601F68" w14:textId="77777777" w:rsidR="000F39D4" w:rsidRPr="00AC481F" w:rsidRDefault="000F39D4">
                                  <w:pPr>
                                    <w:pStyle w:val="Textkrp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AC481F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36"/>
                                    </w:rPr>
                                    <w:t xml:space="preserve">Antrag auf Förderung </w:t>
                                  </w:r>
                                </w:p>
                                <w:p w14:paraId="6AA18104" w14:textId="2785B241" w:rsidR="000F39D4" w:rsidRPr="00AA7CFE" w:rsidRDefault="000F39D4">
                                  <w:pPr>
                                    <w:pStyle w:val="Textkrp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A7CFE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von Maßnahmen </w:t>
                                  </w:r>
                                  <w:r w:rsidR="009D76C7" w:rsidRPr="00AA7CFE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zur Ortskernvitalisierung und Klimaanpassung</w:t>
                                  </w:r>
                                </w:p>
                                <w:p w14:paraId="50DF650C" w14:textId="43FBCA2D" w:rsidR="000F39D4" w:rsidRPr="00AA7CFE" w:rsidRDefault="000F39D4">
                                  <w:pPr>
                                    <w:pStyle w:val="Textkrp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A7CFE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für das Kalenderjahr 202</w:t>
                                  </w:r>
                                  <w:r w:rsidR="007502D1" w:rsidRPr="00AA7CFE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BB2B6" id="Text Box 3" o:spid="_x0000_s1027" type="#_x0000_t202" style="position:absolute;margin-left:-11.15pt;margin-top:4pt;width:262.2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O/shAIAABY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" stroked="f">
                      <v:textbox>
                        <w:txbxContent>
                          <w:p w14:paraId="08601F68" w14:textId="77777777" w:rsidR="000F39D4" w:rsidRPr="00AC481F" w:rsidRDefault="000F39D4">
                            <w:pPr>
                              <w:pStyle w:val="Textkrper"/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</w:rPr>
                            </w:pPr>
                            <w:r w:rsidRPr="00AC481F"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</w:rPr>
                              <w:t xml:space="preserve">Antrag auf Förderung </w:t>
                            </w:r>
                          </w:p>
                          <w:p w14:paraId="6AA18104" w14:textId="2785B241" w:rsidR="000F39D4" w:rsidRPr="00AA7CFE" w:rsidRDefault="000F39D4">
                            <w:pPr>
                              <w:pStyle w:val="Textkrp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A7CF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von Maßnahmen </w:t>
                            </w:r>
                            <w:r w:rsidR="009D76C7" w:rsidRPr="00AA7CF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zur Ortskernvitalisierung und Klimaanpassung</w:t>
                            </w:r>
                          </w:p>
                          <w:p w14:paraId="50DF650C" w14:textId="43FBCA2D" w:rsidR="000F39D4" w:rsidRPr="00AA7CFE" w:rsidRDefault="000F39D4">
                            <w:pPr>
                              <w:pStyle w:val="Textkrp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A7CF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für das Kalenderjahr 202</w:t>
                            </w:r>
                            <w:r w:rsidR="007502D1" w:rsidRPr="00AA7CF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1E95" w:rsidRPr="008420F9">
              <w:rPr>
                <w:rFonts w:ascii="Tahoma" w:hAnsi="Tahoma" w:cs="Tahoma"/>
              </w:rPr>
              <w:t xml:space="preserve"> </w:t>
            </w:r>
            <w:r w:rsidR="00374CBE" w:rsidRPr="008420F9">
              <w:rPr>
                <w:rFonts w:ascii="Tahoma" w:hAnsi="Tahoma" w:cs="Tahoma"/>
              </w:rPr>
              <w:br/>
            </w:r>
            <w:r w:rsidR="00AC481F">
              <w:rPr>
                <w:rFonts w:ascii="Tahoma" w:hAnsi="Tahoma" w:cs="Tahoma"/>
              </w:rPr>
              <w:br/>
            </w:r>
            <w:r w:rsidR="00374CBE" w:rsidRPr="008420F9">
              <w:rPr>
                <w:rFonts w:ascii="Tahoma" w:hAnsi="Tahoma" w:cs="Tahoma"/>
              </w:rPr>
              <w:t>Verbandsgemeindeverwaltung</w:t>
            </w:r>
            <w:r w:rsidR="00374CBE" w:rsidRPr="008420F9">
              <w:rPr>
                <w:rFonts w:ascii="Tahoma" w:hAnsi="Tahoma" w:cs="Tahoma"/>
              </w:rPr>
              <w:br/>
            </w:r>
            <w:proofErr w:type="spellStart"/>
            <w:r w:rsidR="00374CBE" w:rsidRPr="008420F9">
              <w:rPr>
                <w:rFonts w:ascii="Tahoma" w:hAnsi="Tahoma" w:cs="Tahoma"/>
              </w:rPr>
              <w:t>Kirburger</w:t>
            </w:r>
            <w:proofErr w:type="spellEnd"/>
            <w:r w:rsidR="00374CBE" w:rsidRPr="008420F9">
              <w:rPr>
                <w:rFonts w:ascii="Tahoma" w:hAnsi="Tahoma" w:cs="Tahoma"/>
              </w:rPr>
              <w:t xml:space="preserve"> Straße 4</w:t>
            </w:r>
            <w:r w:rsidR="00374CBE" w:rsidRPr="008420F9">
              <w:rPr>
                <w:rFonts w:ascii="Tahoma" w:hAnsi="Tahoma" w:cs="Tahoma"/>
              </w:rPr>
              <w:br/>
              <w:t xml:space="preserve">56470 Bad Marienberg </w:t>
            </w:r>
          </w:p>
          <w:p w14:paraId="4D362399" w14:textId="77777777" w:rsidR="00676557" w:rsidRDefault="00676557" w:rsidP="00676557">
            <w:pPr>
              <w:pStyle w:val="Kopfzeile"/>
              <w:tabs>
                <w:tab w:val="clear" w:pos="4536"/>
                <w:tab w:val="clear" w:pos="9072"/>
              </w:tabs>
              <w:spacing w:before="1500"/>
              <w:rPr>
                <w:rFonts w:ascii="Tahoma" w:hAnsi="Tahoma" w:cs="Tahoma"/>
              </w:rPr>
            </w:pPr>
          </w:p>
          <w:p w14:paraId="3100888A" w14:textId="77777777" w:rsidR="00676557" w:rsidRDefault="00676557" w:rsidP="00676557">
            <w:pPr>
              <w:pStyle w:val="Kopfzeile"/>
              <w:tabs>
                <w:tab w:val="clear" w:pos="4536"/>
                <w:tab w:val="clear" w:pos="9072"/>
              </w:tabs>
              <w:spacing w:before="1500"/>
              <w:rPr>
                <w:rFonts w:ascii="Tahoma" w:hAnsi="Tahoma" w:cs="Tahoma"/>
              </w:rPr>
            </w:pPr>
          </w:p>
          <w:p w14:paraId="7C82D572" w14:textId="77777777" w:rsidR="00676557" w:rsidRPr="00AC481F" w:rsidRDefault="00676557" w:rsidP="00676557">
            <w:pPr>
              <w:pStyle w:val="Kopfzeile"/>
              <w:tabs>
                <w:tab w:val="clear" w:pos="4536"/>
                <w:tab w:val="clear" w:pos="9072"/>
              </w:tabs>
              <w:spacing w:before="1500"/>
              <w:rPr>
                <w:rFonts w:ascii="Tahoma" w:hAnsi="Tahoma" w:cs="Tahoma"/>
              </w:rPr>
            </w:pPr>
          </w:p>
        </w:tc>
      </w:tr>
      <w:tr w:rsidR="00374CBE" w:rsidRPr="008420F9" w14:paraId="01A475B9" w14:textId="77777777" w:rsidTr="0067655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24" w:type="dxa"/>
            <w:shd w:val="clear" w:color="auto" w:fill="D9D9D9"/>
          </w:tcPr>
          <w:p w14:paraId="2E365F16" w14:textId="77777777" w:rsidR="00374CBE" w:rsidRPr="008420F9" w:rsidRDefault="00374CBE" w:rsidP="00676557">
            <w:pPr>
              <w:pStyle w:val="berschrift2"/>
              <w:rPr>
                <w:rFonts w:ascii="Tahoma" w:hAnsi="Tahoma" w:cs="Tahoma"/>
              </w:rPr>
            </w:pPr>
            <w:r w:rsidRPr="008420F9">
              <w:rPr>
                <w:rFonts w:ascii="Tahoma" w:hAnsi="Tahoma" w:cs="Tahoma"/>
              </w:rPr>
              <w:t>Antragsteller</w:t>
            </w:r>
            <w:r w:rsidR="005F79C0">
              <w:rPr>
                <w:rFonts w:ascii="Tahoma" w:hAnsi="Tahoma" w:cs="Tahoma"/>
              </w:rPr>
              <w:t>/in</w:t>
            </w:r>
          </w:p>
        </w:tc>
        <w:tc>
          <w:tcPr>
            <w:tcW w:w="779" w:type="dxa"/>
            <w:gridSpan w:val="2"/>
            <w:shd w:val="clear" w:color="auto" w:fill="D9D9D9"/>
          </w:tcPr>
          <w:p w14:paraId="76EA8BAE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323" w:type="dxa"/>
            <w:shd w:val="clear" w:color="auto" w:fill="D9D9D9"/>
          </w:tcPr>
          <w:p w14:paraId="1EFD975C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</w:tr>
      <w:tr w:rsidR="00374CBE" w:rsidRPr="008420F9" w14:paraId="6665AC84" w14:textId="77777777" w:rsidTr="0067655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24" w:type="dxa"/>
            <w:tcBorders>
              <w:bottom w:val="single" w:sz="4" w:space="0" w:color="auto"/>
            </w:tcBorders>
          </w:tcPr>
          <w:p w14:paraId="1D44F0C2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79" w:type="dxa"/>
            <w:gridSpan w:val="2"/>
          </w:tcPr>
          <w:p w14:paraId="78D4FEF1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14:paraId="1E455F4C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</w:tr>
      <w:tr w:rsidR="00374CBE" w:rsidRPr="008420F9" w14:paraId="5694E96E" w14:textId="77777777" w:rsidTr="0067655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82FD9" w14:textId="77777777" w:rsidR="00374CBE" w:rsidRPr="008420F9" w:rsidRDefault="00374CBE" w:rsidP="00676557">
            <w:pPr>
              <w:rPr>
                <w:rFonts w:ascii="Tahoma" w:hAnsi="Tahoma" w:cs="Tahoma"/>
                <w:bCs/>
                <w:sz w:val="18"/>
              </w:rPr>
            </w:pPr>
            <w:r w:rsidRPr="008420F9">
              <w:rPr>
                <w:rFonts w:ascii="Tahoma" w:hAnsi="Tahoma" w:cs="Tahoma"/>
                <w:bCs/>
                <w:sz w:val="18"/>
              </w:rPr>
              <w:t>Name, Vorname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708741" w14:textId="77777777" w:rsidR="00374CBE" w:rsidRPr="008420F9" w:rsidRDefault="00374CBE" w:rsidP="00676557">
            <w:pPr>
              <w:rPr>
                <w:rFonts w:ascii="Tahoma" w:hAnsi="Tahoma" w:cs="Tahoma"/>
                <w:bCs/>
                <w:sz w:val="18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17FE8" w14:textId="77777777" w:rsidR="00374CBE" w:rsidRPr="008420F9" w:rsidRDefault="00374CBE" w:rsidP="00676557">
            <w:pPr>
              <w:rPr>
                <w:rFonts w:ascii="Tahoma" w:hAnsi="Tahoma" w:cs="Tahoma"/>
                <w:bCs/>
                <w:sz w:val="18"/>
              </w:rPr>
            </w:pPr>
            <w:r w:rsidRPr="008420F9">
              <w:rPr>
                <w:rFonts w:ascii="Tahoma" w:hAnsi="Tahoma" w:cs="Tahoma"/>
                <w:bCs/>
                <w:sz w:val="18"/>
              </w:rPr>
              <w:t>Ansprechpartner</w:t>
            </w:r>
          </w:p>
        </w:tc>
      </w:tr>
      <w:tr w:rsidR="00374CBE" w:rsidRPr="008420F9" w14:paraId="32DE0E87" w14:textId="77777777" w:rsidTr="00676557">
        <w:tblPrEx>
          <w:tblCellMar>
            <w:left w:w="70" w:type="dxa"/>
            <w:right w:w="70" w:type="dxa"/>
          </w:tblCellMar>
        </w:tblPrEx>
        <w:trPr>
          <w:cantSplit/>
          <w:trHeight w:val="454"/>
        </w:trPr>
        <w:tc>
          <w:tcPr>
            <w:tcW w:w="4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0E5C" w14:textId="77777777" w:rsidR="00374CBE" w:rsidRPr="008420F9" w:rsidRDefault="00374CBE" w:rsidP="00676557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4F9A65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C64B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</w:tr>
      <w:tr w:rsidR="00374CBE" w:rsidRPr="008420F9" w14:paraId="7C8C5026" w14:textId="77777777" w:rsidTr="0067655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24" w:type="dxa"/>
            <w:tcBorders>
              <w:top w:val="single" w:sz="4" w:space="0" w:color="auto"/>
            </w:tcBorders>
          </w:tcPr>
          <w:p w14:paraId="0BE01E5F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79" w:type="dxa"/>
            <w:gridSpan w:val="2"/>
          </w:tcPr>
          <w:p w14:paraId="2FF9E75F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323" w:type="dxa"/>
            <w:tcBorders>
              <w:top w:val="single" w:sz="4" w:space="0" w:color="auto"/>
            </w:tcBorders>
          </w:tcPr>
          <w:p w14:paraId="212DFE95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</w:tr>
      <w:tr w:rsidR="00374CBE" w:rsidRPr="008420F9" w14:paraId="2C55A1CA" w14:textId="77777777" w:rsidTr="0067655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BC096" w14:textId="77777777" w:rsidR="00374CBE" w:rsidRPr="008420F9" w:rsidRDefault="00374CBE" w:rsidP="00676557">
            <w:pPr>
              <w:rPr>
                <w:rFonts w:ascii="Tahoma" w:hAnsi="Tahoma" w:cs="Tahoma"/>
                <w:bCs/>
                <w:sz w:val="18"/>
              </w:rPr>
            </w:pPr>
            <w:r w:rsidRPr="008420F9">
              <w:rPr>
                <w:rFonts w:ascii="Tahoma" w:hAnsi="Tahoma" w:cs="Tahoma"/>
                <w:bCs/>
                <w:sz w:val="18"/>
              </w:rPr>
              <w:t>Straße, Hausnummer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47FADB" w14:textId="77777777" w:rsidR="00374CBE" w:rsidRPr="008420F9" w:rsidRDefault="00374CBE" w:rsidP="00676557">
            <w:pPr>
              <w:rPr>
                <w:rFonts w:ascii="Tahoma" w:hAnsi="Tahoma" w:cs="Tahoma"/>
                <w:bCs/>
                <w:sz w:val="18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F7E86" w14:textId="77777777" w:rsidR="00374CBE" w:rsidRPr="008420F9" w:rsidRDefault="00374CBE" w:rsidP="00676557">
            <w:pPr>
              <w:rPr>
                <w:rFonts w:ascii="Tahoma" w:hAnsi="Tahoma" w:cs="Tahoma"/>
                <w:bCs/>
                <w:sz w:val="18"/>
              </w:rPr>
            </w:pPr>
            <w:r w:rsidRPr="008420F9">
              <w:rPr>
                <w:rFonts w:ascii="Tahoma" w:hAnsi="Tahoma" w:cs="Tahoma"/>
                <w:bCs/>
                <w:sz w:val="18"/>
              </w:rPr>
              <w:t>Telefon (tagsüber)</w:t>
            </w:r>
          </w:p>
        </w:tc>
      </w:tr>
      <w:tr w:rsidR="00374CBE" w:rsidRPr="008420F9" w14:paraId="1FFEBFE8" w14:textId="77777777" w:rsidTr="00676557">
        <w:tblPrEx>
          <w:tblCellMar>
            <w:left w:w="70" w:type="dxa"/>
            <w:right w:w="70" w:type="dxa"/>
          </w:tblCellMar>
        </w:tblPrEx>
        <w:trPr>
          <w:cantSplit/>
          <w:trHeight w:val="454"/>
        </w:trPr>
        <w:tc>
          <w:tcPr>
            <w:tcW w:w="4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8451" w14:textId="77777777" w:rsidR="00374CBE" w:rsidRPr="008420F9" w:rsidRDefault="00374CBE" w:rsidP="00676557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DD11A3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5794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</w:tr>
      <w:tr w:rsidR="00374CBE" w:rsidRPr="008420F9" w14:paraId="72FCDBF8" w14:textId="77777777" w:rsidTr="0067655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24" w:type="dxa"/>
          </w:tcPr>
          <w:p w14:paraId="0B14EA7F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79" w:type="dxa"/>
            <w:gridSpan w:val="2"/>
          </w:tcPr>
          <w:p w14:paraId="3C74BAFE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323" w:type="dxa"/>
          </w:tcPr>
          <w:p w14:paraId="6536663B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</w:tr>
      <w:tr w:rsidR="00374CBE" w:rsidRPr="008420F9" w14:paraId="264A4110" w14:textId="77777777" w:rsidTr="0067655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FA091" w14:textId="77777777" w:rsidR="00374CBE" w:rsidRPr="008420F9" w:rsidRDefault="00374CBE" w:rsidP="00676557">
            <w:pPr>
              <w:rPr>
                <w:rFonts w:ascii="Tahoma" w:hAnsi="Tahoma" w:cs="Tahoma"/>
                <w:bCs/>
                <w:sz w:val="18"/>
              </w:rPr>
            </w:pPr>
            <w:r w:rsidRPr="008420F9">
              <w:rPr>
                <w:rFonts w:ascii="Tahoma" w:hAnsi="Tahoma" w:cs="Tahoma"/>
                <w:bCs/>
                <w:sz w:val="18"/>
              </w:rPr>
              <w:t>Postleitzahl</w:t>
            </w:r>
            <w:r w:rsidR="005F79C0">
              <w:rPr>
                <w:rFonts w:ascii="Tahoma" w:hAnsi="Tahoma" w:cs="Tahoma"/>
                <w:bCs/>
                <w:sz w:val="18"/>
              </w:rPr>
              <w:t>,</w:t>
            </w:r>
            <w:r w:rsidRPr="008420F9">
              <w:rPr>
                <w:rFonts w:ascii="Tahoma" w:hAnsi="Tahoma" w:cs="Tahoma"/>
                <w:bCs/>
                <w:sz w:val="18"/>
              </w:rPr>
              <w:t xml:space="preserve"> Ort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0FD509" w14:textId="77777777" w:rsidR="00374CBE" w:rsidRPr="008420F9" w:rsidRDefault="00374CBE" w:rsidP="00676557">
            <w:pPr>
              <w:rPr>
                <w:rFonts w:ascii="Tahoma" w:hAnsi="Tahoma" w:cs="Tahoma"/>
                <w:bCs/>
                <w:sz w:val="18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C857F" w14:textId="77777777" w:rsidR="00374CBE" w:rsidRPr="008420F9" w:rsidRDefault="009E4217" w:rsidP="00676557">
            <w:pPr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E-Mail</w:t>
            </w:r>
          </w:p>
        </w:tc>
      </w:tr>
      <w:tr w:rsidR="00374CBE" w:rsidRPr="008420F9" w14:paraId="67C8AC2B" w14:textId="77777777" w:rsidTr="00676557">
        <w:tblPrEx>
          <w:tblCellMar>
            <w:left w:w="70" w:type="dxa"/>
            <w:right w:w="70" w:type="dxa"/>
          </w:tblCellMar>
        </w:tblPrEx>
        <w:trPr>
          <w:cantSplit/>
          <w:trHeight w:val="454"/>
        </w:trPr>
        <w:tc>
          <w:tcPr>
            <w:tcW w:w="4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DA2F" w14:textId="77777777" w:rsidR="00374CBE" w:rsidRPr="008420F9" w:rsidRDefault="00374CBE" w:rsidP="00676557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F4E89C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709B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</w:tr>
      <w:tr w:rsidR="00374CBE" w:rsidRPr="008420F9" w14:paraId="00DA85A6" w14:textId="77777777" w:rsidTr="0067655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24" w:type="dxa"/>
          </w:tcPr>
          <w:p w14:paraId="1881E0DD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79" w:type="dxa"/>
            <w:gridSpan w:val="2"/>
          </w:tcPr>
          <w:p w14:paraId="499C3FB3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323" w:type="dxa"/>
          </w:tcPr>
          <w:p w14:paraId="0A447F76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</w:tr>
      <w:tr w:rsidR="00374CBE" w:rsidRPr="008420F9" w14:paraId="719CBD3A" w14:textId="77777777" w:rsidTr="0067655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24" w:type="dxa"/>
          </w:tcPr>
          <w:p w14:paraId="5A45D21F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  <w:r w:rsidRPr="008420F9">
              <w:rPr>
                <w:rFonts w:ascii="Tahoma" w:hAnsi="Tahoma" w:cs="Tahoma"/>
                <w:bCs/>
              </w:rPr>
              <w:t>Bankverbindung</w:t>
            </w:r>
          </w:p>
        </w:tc>
        <w:tc>
          <w:tcPr>
            <w:tcW w:w="779" w:type="dxa"/>
            <w:gridSpan w:val="2"/>
          </w:tcPr>
          <w:p w14:paraId="439ADE88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323" w:type="dxa"/>
          </w:tcPr>
          <w:p w14:paraId="2757E299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</w:tr>
      <w:tr w:rsidR="00374CBE" w:rsidRPr="008420F9" w14:paraId="706ADE88" w14:textId="77777777" w:rsidTr="0067655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24" w:type="dxa"/>
          </w:tcPr>
          <w:p w14:paraId="25145C5F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79" w:type="dxa"/>
            <w:gridSpan w:val="2"/>
          </w:tcPr>
          <w:p w14:paraId="19287D8F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323" w:type="dxa"/>
          </w:tcPr>
          <w:p w14:paraId="416590A5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</w:tr>
      <w:tr w:rsidR="00374CBE" w:rsidRPr="008420F9" w14:paraId="3642D926" w14:textId="77777777" w:rsidTr="0067655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80A61" w14:textId="77777777" w:rsidR="00374CBE" w:rsidRPr="008420F9" w:rsidRDefault="00374CBE" w:rsidP="00676557">
            <w:pPr>
              <w:rPr>
                <w:rFonts w:ascii="Tahoma" w:hAnsi="Tahoma" w:cs="Tahoma"/>
                <w:bCs/>
                <w:sz w:val="18"/>
              </w:rPr>
            </w:pPr>
            <w:r w:rsidRPr="008420F9">
              <w:rPr>
                <w:rFonts w:ascii="Tahoma" w:hAnsi="Tahoma" w:cs="Tahoma"/>
                <w:bCs/>
                <w:sz w:val="18"/>
              </w:rPr>
              <w:t>Bankinstitut</w:t>
            </w:r>
            <w:r w:rsidR="005C6692" w:rsidRPr="008420F9">
              <w:rPr>
                <w:rFonts w:ascii="Tahoma" w:hAnsi="Tahoma" w:cs="Tahoma"/>
                <w:bCs/>
                <w:sz w:val="18"/>
              </w:rPr>
              <w:t>: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</w:tcBorders>
          </w:tcPr>
          <w:p w14:paraId="36E3188F" w14:textId="77777777" w:rsidR="00374CBE" w:rsidRPr="008420F9" w:rsidRDefault="00374CBE" w:rsidP="00676557">
            <w:pPr>
              <w:rPr>
                <w:rFonts w:ascii="Tahoma" w:hAnsi="Tahoma" w:cs="Tahoma"/>
                <w:bCs/>
                <w:sz w:val="18"/>
              </w:rPr>
            </w:pPr>
          </w:p>
        </w:tc>
        <w:tc>
          <w:tcPr>
            <w:tcW w:w="4323" w:type="dxa"/>
          </w:tcPr>
          <w:p w14:paraId="41320050" w14:textId="77777777" w:rsidR="00374CBE" w:rsidRPr="008420F9" w:rsidRDefault="00374CBE" w:rsidP="00676557">
            <w:pPr>
              <w:rPr>
                <w:rFonts w:ascii="Tahoma" w:hAnsi="Tahoma" w:cs="Tahoma"/>
                <w:bCs/>
                <w:sz w:val="18"/>
              </w:rPr>
            </w:pPr>
          </w:p>
        </w:tc>
      </w:tr>
      <w:tr w:rsidR="00374CBE" w:rsidRPr="008420F9" w14:paraId="1095EF5C" w14:textId="77777777" w:rsidTr="00676557">
        <w:tblPrEx>
          <w:tblCellMar>
            <w:left w:w="70" w:type="dxa"/>
            <w:right w:w="70" w:type="dxa"/>
          </w:tblCellMar>
        </w:tblPrEx>
        <w:trPr>
          <w:cantSplit/>
          <w:trHeight w:val="454"/>
        </w:trPr>
        <w:tc>
          <w:tcPr>
            <w:tcW w:w="4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69B6" w14:textId="77777777" w:rsidR="00374CBE" w:rsidRPr="008420F9" w:rsidRDefault="00374CBE" w:rsidP="00676557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</w:tcBorders>
          </w:tcPr>
          <w:p w14:paraId="0E913BF8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323" w:type="dxa"/>
          </w:tcPr>
          <w:p w14:paraId="74B64C31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</w:tr>
      <w:tr w:rsidR="00374CBE" w:rsidRPr="008420F9" w14:paraId="00E511EB" w14:textId="77777777" w:rsidTr="0067655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24" w:type="dxa"/>
          </w:tcPr>
          <w:p w14:paraId="630C6420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79" w:type="dxa"/>
            <w:gridSpan w:val="2"/>
          </w:tcPr>
          <w:p w14:paraId="6D6A194E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323" w:type="dxa"/>
          </w:tcPr>
          <w:p w14:paraId="1A59C4F1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</w:tr>
      <w:tr w:rsidR="00374CBE" w:rsidRPr="008420F9" w14:paraId="428179D6" w14:textId="77777777" w:rsidTr="0067655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D18F8" w14:textId="77777777" w:rsidR="00374CBE" w:rsidRPr="008420F9" w:rsidRDefault="000E42A0" w:rsidP="00676557">
            <w:pPr>
              <w:rPr>
                <w:rFonts w:ascii="Tahoma" w:hAnsi="Tahoma" w:cs="Tahoma"/>
                <w:bCs/>
                <w:sz w:val="18"/>
              </w:rPr>
            </w:pPr>
            <w:r w:rsidRPr="008420F9">
              <w:rPr>
                <w:rFonts w:ascii="Tahoma" w:hAnsi="Tahoma" w:cs="Tahoma"/>
                <w:bCs/>
                <w:sz w:val="18"/>
              </w:rPr>
              <w:t>IBAN: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E3CF91" w14:textId="77777777" w:rsidR="00374CBE" w:rsidRPr="008420F9" w:rsidRDefault="00374CBE" w:rsidP="00676557">
            <w:pPr>
              <w:rPr>
                <w:rFonts w:ascii="Tahoma" w:hAnsi="Tahoma" w:cs="Tahoma"/>
                <w:bCs/>
                <w:sz w:val="18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EBB39" w14:textId="77777777" w:rsidR="00374CBE" w:rsidRPr="008420F9" w:rsidRDefault="000E42A0" w:rsidP="00676557">
            <w:pPr>
              <w:rPr>
                <w:rFonts w:ascii="Tahoma" w:hAnsi="Tahoma" w:cs="Tahoma"/>
                <w:bCs/>
                <w:sz w:val="18"/>
              </w:rPr>
            </w:pPr>
            <w:r w:rsidRPr="008420F9">
              <w:rPr>
                <w:rFonts w:ascii="Tahoma" w:hAnsi="Tahoma" w:cs="Tahoma"/>
                <w:bCs/>
                <w:sz w:val="18"/>
              </w:rPr>
              <w:t>BIC:</w:t>
            </w:r>
          </w:p>
        </w:tc>
      </w:tr>
      <w:tr w:rsidR="00374CBE" w:rsidRPr="008420F9" w14:paraId="0DB31DB4" w14:textId="77777777" w:rsidTr="00676557">
        <w:tblPrEx>
          <w:tblCellMar>
            <w:left w:w="70" w:type="dxa"/>
            <w:right w:w="70" w:type="dxa"/>
          </w:tblCellMar>
        </w:tblPrEx>
        <w:trPr>
          <w:cantSplit/>
          <w:trHeight w:val="454"/>
        </w:trPr>
        <w:tc>
          <w:tcPr>
            <w:tcW w:w="4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D198" w14:textId="77777777" w:rsidR="00374CBE" w:rsidRPr="008420F9" w:rsidRDefault="00374CBE" w:rsidP="00676557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149FAB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28E2" w14:textId="77777777" w:rsidR="00374CBE" w:rsidRPr="008420F9" w:rsidRDefault="00374CBE" w:rsidP="00676557">
            <w:pPr>
              <w:rPr>
                <w:rFonts w:ascii="Tahoma" w:hAnsi="Tahoma" w:cs="Tahoma"/>
                <w:bCs/>
              </w:rPr>
            </w:pPr>
          </w:p>
        </w:tc>
      </w:tr>
    </w:tbl>
    <w:p w14:paraId="2B872D53" w14:textId="77777777" w:rsidR="00374CBE" w:rsidRPr="008420F9" w:rsidRDefault="0067655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textWrapping" w:clear="all"/>
      </w:r>
    </w:p>
    <w:p w14:paraId="7BE2A60F" w14:textId="773E0850" w:rsidR="00374CBE" w:rsidRPr="008420F9" w:rsidRDefault="00374CBE">
      <w:pPr>
        <w:pStyle w:val="Kopfzeile"/>
        <w:tabs>
          <w:tab w:val="clear" w:pos="4536"/>
          <w:tab w:val="clear" w:pos="9072"/>
        </w:tabs>
        <w:rPr>
          <w:rFonts w:ascii="Tahoma" w:hAnsi="Tahoma" w:cs="Tahoma"/>
          <w:bCs/>
        </w:rPr>
      </w:pPr>
      <w:r w:rsidRPr="008420F9">
        <w:rPr>
          <w:rFonts w:ascii="Tahoma" w:hAnsi="Tahoma" w:cs="Tahoma"/>
          <w:bCs/>
        </w:rPr>
        <w:t>Ich/ Wir beantrage/n</w:t>
      </w:r>
      <w:r w:rsidR="008420F9">
        <w:rPr>
          <w:rFonts w:ascii="Tahoma" w:hAnsi="Tahoma" w:cs="Tahoma"/>
          <w:bCs/>
        </w:rPr>
        <w:t xml:space="preserve"> im Rahmen des Förderprogrammes zur </w:t>
      </w:r>
      <w:r w:rsidR="001332BC">
        <w:rPr>
          <w:rFonts w:ascii="Tahoma" w:hAnsi="Tahoma" w:cs="Tahoma"/>
          <w:bCs/>
        </w:rPr>
        <w:t xml:space="preserve">Ortskernvitalisierung und Klimaanpassung </w:t>
      </w:r>
      <w:r w:rsidR="008420F9">
        <w:rPr>
          <w:rFonts w:ascii="Tahoma" w:hAnsi="Tahoma" w:cs="Tahoma"/>
          <w:bCs/>
        </w:rPr>
        <w:t xml:space="preserve">einen Zuschuss </w:t>
      </w:r>
      <w:proofErr w:type="gramStart"/>
      <w:r w:rsidR="008420F9">
        <w:rPr>
          <w:rFonts w:ascii="Tahoma" w:hAnsi="Tahoma" w:cs="Tahoma"/>
          <w:bCs/>
        </w:rPr>
        <w:t>aus folgendem</w:t>
      </w:r>
      <w:proofErr w:type="gramEnd"/>
      <w:r w:rsidR="008420F9">
        <w:rPr>
          <w:rFonts w:ascii="Tahoma" w:hAnsi="Tahoma" w:cs="Tahoma"/>
          <w:bCs/>
        </w:rPr>
        <w:t xml:space="preserve"> Einzelprogramm:</w:t>
      </w:r>
    </w:p>
    <w:p w14:paraId="410996A5" w14:textId="77777777" w:rsidR="00374CBE" w:rsidRPr="008420F9" w:rsidRDefault="00374CBE">
      <w:pPr>
        <w:rPr>
          <w:rFonts w:ascii="Tahoma" w:hAnsi="Tahoma" w:cs="Tahoma"/>
          <w:bCs/>
          <w:sz w:val="16"/>
        </w:rPr>
      </w:pPr>
    </w:p>
    <w:tbl>
      <w:tblPr>
        <w:tblW w:w="9498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964"/>
      </w:tblGrid>
      <w:tr w:rsidR="00422599" w:rsidRPr="008420F9" w14:paraId="20B87A16" w14:textId="77777777" w:rsidTr="00E35D9F">
        <w:trPr>
          <w:trHeight w:val="510"/>
        </w:trPr>
        <w:tc>
          <w:tcPr>
            <w:tcW w:w="5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bookmarkStart w:id="0" w:name="_Hlk122356031"/>
          <w:p w14:paraId="27E501E6" w14:textId="77777777" w:rsidR="00422599" w:rsidRPr="008420F9" w:rsidRDefault="00422599" w:rsidP="00E35D9F">
            <w:pPr>
              <w:rPr>
                <w:rFonts w:ascii="Tahoma" w:hAnsi="Tahoma" w:cs="Tahoma"/>
                <w:bCs/>
              </w:rPr>
            </w:pPr>
            <w:r w:rsidRPr="008420F9">
              <w:rPr>
                <w:rFonts w:ascii="Tahoma" w:hAnsi="Tahoma" w:cs="Tahoma"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20F9">
              <w:rPr>
                <w:rFonts w:ascii="Tahoma" w:hAnsi="Tahoma" w:cs="Tahoma"/>
                <w:bCs/>
              </w:rPr>
              <w:instrText xml:space="preserve"> FORMCHECKBOX </w:instrText>
            </w:r>
            <w:r w:rsidR="00DB3467">
              <w:rPr>
                <w:rFonts w:ascii="Tahoma" w:hAnsi="Tahoma" w:cs="Tahoma"/>
                <w:bCs/>
              </w:rPr>
            </w:r>
            <w:r w:rsidR="00DB3467">
              <w:rPr>
                <w:rFonts w:ascii="Tahoma" w:hAnsi="Tahoma" w:cs="Tahoma"/>
                <w:bCs/>
              </w:rPr>
              <w:fldChar w:fldCharType="separate"/>
            </w:r>
            <w:r w:rsidRPr="008420F9"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89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178692BF" w14:textId="77777777" w:rsidR="00422599" w:rsidRPr="008420F9" w:rsidRDefault="00422599" w:rsidP="00E35D9F">
            <w:pPr>
              <w:ind w:left="918" w:right="-70" w:hanging="709"/>
              <w:rPr>
                <w:rFonts w:ascii="Tahoma" w:hAnsi="Tahoma" w:cs="Tahoma"/>
                <w:bCs/>
              </w:rPr>
            </w:pPr>
            <w:proofErr w:type="gramStart"/>
            <w:r>
              <w:rPr>
                <w:rFonts w:ascii="Tahoma" w:hAnsi="Tahoma" w:cs="Tahoma"/>
                <w:bCs/>
              </w:rPr>
              <w:t>3.</w:t>
            </w:r>
            <w:r w:rsidRPr="008420F9">
              <w:rPr>
                <w:rFonts w:ascii="Tahoma" w:hAnsi="Tahoma" w:cs="Tahoma"/>
                <w:bCs/>
              </w:rPr>
              <w:t xml:space="preserve">1  </w:t>
            </w:r>
            <w:r w:rsidRPr="008420F9">
              <w:rPr>
                <w:rFonts w:ascii="Tahoma" w:hAnsi="Tahoma" w:cs="Tahoma"/>
                <w:bCs/>
              </w:rPr>
              <w:tab/>
            </w:r>
            <w:proofErr w:type="gramEnd"/>
            <w:r w:rsidRPr="008420F9">
              <w:rPr>
                <w:rFonts w:ascii="Tahoma" w:hAnsi="Tahoma" w:cs="Tahoma"/>
              </w:rPr>
              <w:t>Vitalisierungsprogramm Wohnen</w:t>
            </w:r>
          </w:p>
        </w:tc>
      </w:tr>
      <w:tr w:rsidR="00422599" w:rsidRPr="008420F9" w14:paraId="6EBCE2FE" w14:textId="77777777" w:rsidTr="00E35D9F">
        <w:trPr>
          <w:trHeight w:val="510"/>
        </w:trPr>
        <w:tc>
          <w:tcPr>
            <w:tcW w:w="534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60306985" w14:textId="77777777" w:rsidR="00422599" w:rsidRPr="008420F9" w:rsidRDefault="00422599" w:rsidP="00E35D9F">
            <w:pPr>
              <w:rPr>
                <w:rFonts w:ascii="Tahoma" w:hAnsi="Tahoma" w:cs="Tahoma"/>
                <w:bCs/>
              </w:rPr>
            </w:pPr>
            <w:r w:rsidRPr="008420F9">
              <w:rPr>
                <w:rFonts w:ascii="Tahoma" w:hAnsi="Tahoma" w:cs="Tahoma"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20F9">
              <w:rPr>
                <w:rFonts w:ascii="Tahoma" w:hAnsi="Tahoma" w:cs="Tahoma"/>
                <w:bCs/>
              </w:rPr>
              <w:instrText xml:space="preserve"> FORMCHECKBOX </w:instrText>
            </w:r>
            <w:r w:rsidR="00DB3467">
              <w:rPr>
                <w:rFonts w:ascii="Tahoma" w:hAnsi="Tahoma" w:cs="Tahoma"/>
                <w:bCs/>
              </w:rPr>
            </w:r>
            <w:r w:rsidR="00DB3467">
              <w:rPr>
                <w:rFonts w:ascii="Tahoma" w:hAnsi="Tahoma" w:cs="Tahoma"/>
                <w:bCs/>
              </w:rPr>
              <w:fldChar w:fldCharType="separate"/>
            </w:r>
            <w:r w:rsidRPr="008420F9"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8964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3C4CF0C1" w14:textId="77777777" w:rsidR="00422599" w:rsidRPr="008420F9" w:rsidRDefault="00422599" w:rsidP="00E35D9F">
            <w:pPr>
              <w:ind w:left="918" w:hanging="709"/>
              <w:rPr>
                <w:rFonts w:ascii="Tahoma" w:hAnsi="Tahoma" w:cs="Tahoma"/>
                <w:bCs/>
                <w:szCs w:val="22"/>
              </w:rPr>
            </w:pPr>
            <w:proofErr w:type="gramStart"/>
            <w:r w:rsidRPr="008420F9">
              <w:rPr>
                <w:rFonts w:ascii="Tahoma" w:hAnsi="Tahoma" w:cs="Tahoma"/>
                <w:bCs/>
                <w:szCs w:val="22"/>
              </w:rPr>
              <w:t xml:space="preserve">3.2  </w:t>
            </w:r>
            <w:r w:rsidRPr="008420F9">
              <w:rPr>
                <w:rFonts w:ascii="Tahoma" w:hAnsi="Tahoma" w:cs="Tahoma"/>
                <w:bCs/>
                <w:szCs w:val="22"/>
              </w:rPr>
              <w:tab/>
            </w:r>
            <w:proofErr w:type="gramEnd"/>
            <w:r w:rsidRPr="008420F9">
              <w:rPr>
                <w:rFonts w:ascii="Tahoma" w:hAnsi="Tahoma" w:cs="Tahoma"/>
                <w:szCs w:val="22"/>
              </w:rPr>
              <w:t>Maßnahmen zum barrierefreien Aus- oder Umbau</w:t>
            </w:r>
            <w:r>
              <w:rPr>
                <w:rFonts w:ascii="Tahoma" w:hAnsi="Tahoma" w:cs="Tahoma"/>
                <w:szCs w:val="22"/>
              </w:rPr>
              <w:t xml:space="preserve"> von Häusern/ Wohnungen</w:t>
            </w:r>
          </w:p>
        </w:tc>
      </w:tr>
      <w:tr w:rsidR="00422599" w:rsidRPr="008420F9" w14:paraId="05B845F1" w14:textId="77777777" w:rsidTr="00E35D9F">
        <w:trPr>
          <w:trHeight w:val="510"/>
        </w:trPr>
        <w:tc>
          <w:tcPr>
            <w:tcW w:w="5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5F5D2408" w14:textId="77777777" w:rsidR="00422599" w:rsidRPr="008420F9" w:rsidRDefault="00422599" w:rsidP="00E35D9F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DB3467">
              <w:rPr>
                <w:rFonts w:ascii="Tahoma" w:hAnsi="Tahoma" w:cs="Tahoma"/>
                <w:bCs/>
              </w:rPr>
            </w:r>
            <w:r w:rsidR="00DB3467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  <w:bookmarkEnd w:id="1"/>
          </w:p>
        </w:tc>
        <w:tc>
          <w:tcPr>
            <w:tcW w:w="89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133C2731" w14:textId="77777777" w:rsidR="00422599" w:rsidRPr="008420F9" w:rsidRDefault="00422599" w:rsidP="00E35D9F">
            <w:pPr>
              <w:pStyle w:val="Kopfzeile"/>
              <w:tabs>
                <w:tab w:val="clear" w:pos="4536"/>
                <w:tab w:val="clear" w:pos="9072"/>
              </w:tabs>
              <w:ind w:left="918" w:hanging="709"/>
              <w:rPr>
                <w:rFonts w:ascii="Tahoma" w:hAnsi="Tahoma" w:cs="Tahoma"/>
                <w:bCs/>
                <w:szCs w:val="22"/>
              </w:rPr>
            </w:pPr>
            <w:r w:rsidRPr="008420F9">
              <w:rPr>
                <w:rFonts w:ascii="Tahoma" w:hAnsi="Tahoma" w:cs="Tahoma"/>
                <w:bCs/>
                <w:szCs w:val="22"/>
              </w:rPr>
              <w:t>3.</w:t>
            </w:r>
            <w:r>
              <w:rPr>
                <w:rFonts w:ascii="Tahoma" w:hAnsi="Tahoma" w:cs="Tahoma"/>
                <w:bCs/>
                <w:szCs w:val="22"/>
              </w:rPr>
              <w:t>3</w:t>
            </w:r>
            <w:r w:rsidRPr="008420F9">
              <w:rPr>
                <w:rFonts w:ascii="Tahoma" w:hAnsi="Tahoma" w:cs="Tahoma"/>
                <w:bCs/>
                <w:szCs w:val="22"/>
              </w:rPr>
              <w:tab/>
            </w:r>
            <w:r w:rsidRPr="008420F9">
              <w:rPr>
                <w:rFonts w:ascii="Tahoma" w:hAnsi="Tahoma" w:cs="Tahoma"/>
                <w:szCs w:val="22"/>
              </w:rPr>
              <w:t>Abrissprogramm</w:t>
            </w:r>
          </w:p>
        </w:tc>
      </w:tr>
      <w:tr w:rsidR="00422599" w:rsidRPr="008420F9" w14:paraId="1F003D5E" w14:textId="77777777" w:rsidTr="00E35D9F">
        <w:trPr>
          <w:trHeight w:val="510"/>
        </w:trPr>
        <w:tc>
          <w:tcPr>
            <w:tcW w:w="534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095FD870" w14:textId="77777777" w:rsidR="00422599" w:rsidRPr="008420F9" w:rsidRDefault="00422599" w:rsidP="00E35D9F">
            <w:pPr>
              <w:rPr>
                <w:rFonts w:ascii="Tahoma" w:hAnsi="Tahoma" w:cs="Tahoma"/>
                <w:bCs/>
              </w:rPr>
            </w:pPr>
            <w:r w:rsidRPr="008420F9">
              <w:rPr>
                <w:rFonts w:ascii="Tahoma" w:hAnsi="Tahoma" w:cs="Tahoma"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20F9">
              <w:rPr>
                <w:rFonts w:ascii="Tahoma" w:hAnsi="Tahoma" w:cs="Tahoma"/>
                <w:bCs/>
              </w:rPr>
              <w:instrText xml:space="preserve"> FORMCHECKBOX </w:instrText>
            </w:r>
            <w:r w:rsidR="00DB3467">
              <w:rPr>
                <w:rFonts w:ascii="Tahoma" w:hAnsi="Tahoma" w:cs="Tahoma"/>
                <w:bCs/>
              </w:rPr>
            </w:r>
            <w:r w:rsidR="00DB3467">
              <w:rPr>
                <w:rFonts w:ascii="Tahoma" w:hAnsi="Tahoma" w:cs="Tahoma"/>
                <w:bCs/>
              </w:rPr>
              <w:fldChar w:fldCharType="separate"/>
            </w:r>
            <w:r w:rsidRPr="008420F9"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8964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3CFF08C5" w14:textId="77777777" w:rsidR="00422599" w:rsidRPr="008420F9" w:rsidRDefault="00422599" w:rsidP="00E35D9F">
            <w:pPr>
              <w:ind w:left="918" w:hanging="709"/>
              <w:rPr>
                <w:rFonts w:ascii="Tahoma" w:hAnsi="Tahoma" w:cs="Tahoma"/>
                <w:bCs/>
                <w:szCs w:val="22"/>
              </w:rPr>
            </w:pPr>
            <w:r>
              <w:rPr>
                <w:rFonts w:ascii="Tahoma" w:hAnsi="Tahoma" w:cs="Tahoma"/>
                <w:bCs/>
                <w:szCs w:val="22"/>
              </w:rPr>
              <w:t>3.</w:t>
            </w:r>
            <w:r w:rsidRPr="008420F9">
              <w:rPr>
                <w:rFonts w:ascii="Tahoma" w:hAnsi="Tahoma" w:cs="Tahoma"/>
                <w:bCs/>
                <w:szCs w:val="22"/>
              </w:rPr>
              <w:t>4</w:t>
            </w:r>
            <w:r w:rsidRPr="008420F9">
              <w:rPr>
                <w:rFonts w:ascii="Tahoma" w:hAnsi="Tahoma" w:cs="Tahoma"/>
                <w:bCs/>
                <w:szCs w:val="22"/>
              </w:rPr>
              <w:tab/>
            </w:r>
            <w:r w:rsidRPr="008420F9">
              <w:rPr>
                <w:rFonts w:ascii="Tahoma" w:hAnsi="Tahoma" w:cs="Tahoma"/>
                <w:szCs w:val="22"/>
              </w:rPr>
              <w:t>Abriss- und Neubauprogramm</w:t>
            </w:r>
          </w:p>
        </w:tc>
      </w:tr>
      <w:tr w:rsidR="00422599" w:rsidRPr="008420F9" w14:paraId="29BDE576" w14:textId="77777777" w:rsidTr="00E35D9F">
        <w:trPr>
          <w:trHeight w:val="510"/>
        </w:trPr>
        <w:tc>
          <w:tcPr>
            <w:tcW w:w="5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673F03C8" w14:textId="77777777" w:rsidR="00422599" w:rsidRPr="008420F9" w:rsidRDefault="00422599" w:rsidP="00E35D9F">
            <w:pPr>
              <w:rPr>
                <w:rFonts w:ascii="Tahoma" w:hAnsi="Tahoma" w:cs="Tahoma"/>
                <w:bCs/>
              </w:rPr>
            </w:pPr>
            <w:r w:rsidRPr="008420F9">
              <w:rPr>
                <w:rFonts w:ascii="Tahoma" w:hAnsi="Tahoma" w:cs="Tahoma"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20F9">
              <w:rPr>
                <w:rFonts w:ascii="Tahoma" w:hAnsi="Tahoma" w:cs="Tahoma"/>
                <w:bCs/>
              </w:rPr>
              <w:instrText xml:space="preserve"> FORMCHECKBOX </w:instrText>
            </w:r>
            <w:r w:rsidR="00DB3467">
              <w:rPr>
                <w:rFonts w:ascii="Tahoma" w:hAnsi="Tahoma" w:cs="Tahoma"/>
                <w:bCs/>
              </w:rPr>
            </w:r>
            <w:r w:rsidR="00DB3467">
              <w:rPr>
                <w:rFonts w:ascii="Tahoma" w:hAnsi="Tahoma" w:cs="Tahoma"/>
                <w:bCs/>
              </w:rPr>
              <w:fldChar w:fldCharType="separate"/>
            </w:r>
            <w:r w:rsidRPr="008420F9"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89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7780F82E" w14:textId="77777777" w:rsidR="00422599" w:rsidRDefault="00422599" w:rsidP="00E35D9F">
            <w:pPr>
              <w:ind w:left="918" w:hanging="709"/>
              <w:rPr>
                <w:rFonts w:ascii="Tahoma" w:hAnsi="Tahoma" w:cs="Tahoma"/>
                <w:bCs/>
                <w:szCs w:val="22"/>
              </w:rPr>
            </w:pPr>
            <w:r>
              <w:rPr>
                <w:rFonts w:ascii="Tahoma" w:hAnsi="Tahoma" w:cs="Tahoma"/>
                <w:bCs/>
                <w:szCs w:val="22"/>
              </w:rPr>
              <w:t>3.5</w:t>
            </w:r>
            <w:r w:rsidRPr="008420F9">
              <w:rPr>
                <w:rFonts w:ascii="Tahoma" w:hAnsi="Tahoma" w:cs="Tahoma"/>
                <w:bCs/>
                <w:szCs w:val="22"/>
              </w:rPr>
              <w:tab/>
            </w:r>
            <w:r>
              <w:rPr>
                <w:rFonts w:ascii="Tahoma" w:hAnsi="Tahoma" w:cs="Tahoma"/>
                <w:szCs w:val="22"/>
              </w:rPr>
              <w:t>Nutzungsänderungs</w:t>
            </w:r>
            <w:r w:rsidRPr="008420F9">
              <w:rPr>
                <w:rFonts w:ascii="Tahoma" w:hAnsi="Tahoma" w:cs="Tahoma"/>
                <w:szCs w:val="22"/>
              </w:rPr>
              <w:t>programm</w:t>
            </w:r>
          </w:p>
        </w:tc>
      </w:tr>
      <w:tr w:rsidR="00422599" w:rsidRPr="008420F9" w14:paraId="5596C0A2" w14:textId="77777777" w:rsidTr="00E35D9F">
        <w:trPr>
          <w:trHeight w:val="510"/>
        </w:trPr>
        <w:tc>
          <w:tcPr>
            <w:tcW w:w="5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7518B74E" w14:textId="77777777" w:rsidR="00422599" w:rsidRPr="008420F9" w:rsidRDefault="009172C4" w:rsidP="00E35D9F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DB3467">
              <w:rPr>
                <w:rFonts w:ascii="Tahoma" w:hAnsi="Tahoma" w:cs="Tahoma"/>
                <w:bCs/>
              </w:rPr>
            </w:r>
            <w:r w:rsidR="00DB3467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89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503D2A90" w14:textId="77777777" w:rsidR="00422599" w:rsidRDefault="00422599" w:rsidP="00E35D9F">
            <w:pPr>
              <w:ind w:left="918" w:hanging="709"/>
              <w:rPr>
                <w:rFonts w:ascii="Tahoma" w:hAnsi="Tahoma" w:cs="Tahoma"/>
                <w:bCs/>
                <w:szCs w:val="22"/>
              </w:rPr>
            </w:pPr>
            <w:r>
              <w:rPr>
                <w:rFonts w:ascii="Tahoma" w:hAnsi="Tahoma" w:cs="Tahoma"/>
                <w:bCs/>
                <w:szCs w:val="22"/>
              </w:rPr>
              <w:t>3.6</w:t>
            </w:r>
            <w:r w:rsidRPr="008420F9">
              <w:rPr>
                <w:rFonts w:ascii="Tahoma" w:hAnsi="Tahoma" w:cs="Tahoma"/>
                <w:bCs/>
                <w:szCs w:val="22"/>
              </w:rPr>
              <w:tab/>
            </w:r>
            <w:r>
              <w:rPr>
                <w:rFonts w:ascii="Tahoma" w:hAnsi="Tahoma" w:cs="Tahoma"/>
                <w:szCs w:val="22"/>
              </w:rPr>
              <w:t>Energetische Sanierung</w:t>
            </w:r>
          </w:p>
        </w:tc>
      </w:tr>
      <w:bookmarkEnd w:id="0"/>
    </w:tbl>
    <w:p w14:paraId="1368FD64" w14:textId="77777777" w:rsidR="0075349C" w:rsidRDefault="0075349C"/>
    <w:p w14:paraId="3DCDA671" w14:textId="77777777" w:rsidR="0075349C" w:rsidRDefault="0075349C"/>
    <w:p w14:paraId="157710F9" w14:textId="77777777" w:rsidR="006D5A71" w:rsidRDefault="0075349C">
      <w:pPr>
        <w:rPr>
          <w:b/>
        </w:rPr>
      </w:pPr>
      <w:r w:rsidRPr="006D5A71">
        <w:rPr>
          <w:b/>
        </w:rPr>
        <w:lastRenderedPageBreak/>
        <w:t>Klimaschutz und Klimaanpassung</w:t>
      </w:r>
    </w:p>
    <w:p w14:paraId="13D2E4B8" w14:textId="77777777" w:rsidR="006D5A71" w:rsidRPr="006D5A71" w:rsidRDefault="006D5A71">
      <w:pPr>
        <w:rPr>
          <w:b/>
        </w:rPr>
      </w:pPr>
    </w:p>
    <w:tbl>
      <w:tblPr>
        <w:tblW w:w="9498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964"/>
      </w:tblGrid>
      <w:tr w:rsidR="0075349C" w:rsidRPr="008420F9" w14:paraId="33A144B0" w14:textId="77777777" w:rsidTr="00E35D9F">
        <w:trPr>
          <w:trHeight w:val="510"/>
        </w:trPr>
        <w:tc>
          <w:tcPr>
            <w:tcW w:w="5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1C9D2C88" w14:textId="77777777" w:rsidR="0075349C" w:rsidRPr="008420F9" w:rsidRDefault="0075349C" w:rsidP="00E35D9F">
            <w:pPr>
              <w:rPr>
                <w:rFonts w:ascii="Tahoma" w:hAnsi="Tahoma" w:cs="Tahoma"/>
                <w:bCs/>
              </w:rPr>
            </w:pPr>
            <w:r w:rsidRPr="008420F9">
              <w:rPr>
                <w:rFonts w:ascii="Tahoma" w:hAnsi="Tahoma" w:cs="Tahoma"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20F9">
              <w:rPr>
                <w:rFonts w:ascii="Tahoma" w:hAnsi="Tahoma" w:cs="Tahoma"/>
                <w:bCs/>
              </w:rPr>
              <w:instrText xml:space="preserve"> FORMCHECKBOX </w:instrText>
            </w:r>
            <w:r w:rsidR="00DB3467">
              <w:rPr>
                <w:rFonts w:ascii="Tahoma" w:hAnsi="Tahoma" w:cs="Tahoma"/>
                <w:bCs/>
              </w:rPr>
            </w:r>
            <w:r w:rsidR="00DB3467">
              <w:rPr>
                <w:rFonts w:ascii="Tahoma" w:hAnsi="Tahoma" w:cs="Tahoma"/>
                <w:bCs/>
              </w:rPr>
              <w:fldChar w:fldCharType="separate"/>
            </w:r>
            <w:r w:rsidRPr="008420F9"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89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54C20E09" w14:textId="77777777" w:rsidR="0075349C" w:rsidRPr="008420F9" w:rsidRDefault="00D85241" w:rsidP="00E35D9F">
            <w:pPr>
              <w:ind w:left="918" w:right="-70" w:hanging="709"/>
              <w:rPr>
                <w:rFonts w:ascii="Tahoma" w:hAnsi="Tahoma" w:cs="Tahoma"/>
                <w:bCs/>
              </w:rPr>
            </w:pPr>
            <w:proofErr w:type="gramStart"/>
            <w:r>
              <w:rPr>
                <w:rFonts w:ascii="Tahoma" w:hAnsi="Tahoma" w:cs="Tahoma"/>
                <w:bCs/>
              </w:rPr>
              <w:t>4</w:t>
            </w:r>
            <w:r w:rsidR="0075349C">
              <w:rPr>
                <w:rFonts w:ascii="Tahoma" w:hAnsi="Tahoma" w:cs="Tahoma"/>
                <w:bCs/>
              </w:rPr>
              <w:t>.</w:t>
            </w:r>
            <w:r w:rsidR="0075349C" w:rsidRPr="008420F9">
              <w:rPr>
                <w:rFonts w:ascii="Tahoma" w:hAnsi="Tahoma" w:cs="Tahoma"/>
                <w:bCs/>
              </w:rPr>
              <w:t xml:space="preserve">1  </w:t>
            </w:r>
            <w:r w:rsidR="0075349C" w:rsidRPr="008420F9">
              <w:rPr>
                <w:rFonts w:ascii="Tahoma" w:hAnsi="Tahoma" w:cs="Tahoma"/>
                <w:bCs/>
              </w:rPr>
              <w:tab/>
            </w:r>
            <w:proofErr w:type="gramEnd"/>
            <w:r w:rsidR="0075349C">
              <w:rPr>
                <w:rFonts w:ascii="Tahoma" w:hAnsi="Tahoma" w:cs="Tahoma"/>
              </w:rPr>
              <w:t>Bau von Zisternen und Versickerungsmöglichkeiten</w:t>
            </w:r>
          </w:p>
        </w:tc>
      </w:tr>
      <w:tr w:rsidR="0075349C" w:rsidRPr="008420F9" w14:paraId="28EF0D2F" w14:textId="77777777" w:rsidTr="00E35D9F">
        <w:trPr>
          <w:trHeight w:val="510"/>
        </w:trPr>
        <w:tc>
          <w:tcPr>
            <w:tcW w:w="534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4CD4F079" w14:textId="77777777" w:rsidR="0075349C" w:rsidRPr="008420F9" w:rsidRDefault="0075349C" w:rsidP="00E35D9F">
            <w:pPr>
              <w:rPr>
                <w:rFonts w:ascii="Tahoma" w:hAnsi="Tahoma" w:cs="Tahoma"/>
                <w:bCs/>
              </w:rPr>
            </w:pPr>
            <w:r w:rsidRPr="008420F9">
              <w:rPr>
                <w:rFonts w:ascii="Tahoma" w:hAnsi="Tahoma" w:cs="Tahoma"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20F9">
              <w:rPr>
                <w:rFonts w:ascii="Tahoma" w:hAnsi="Tahoma" w:cs="Tahoma"/>
                <w:bCs/>
              </w:rPr>
              <w:instrText xml:space="preserve"> FORMCHECKBOX </w:instrText>
            </w:r>
            <w:r w:rsidR="00DB3467">
              <w:rPr>
                <w:rFonts w:ascii="Tahoma" w:hAnsi="Tahoma" w:cs="Tahoma"/>
                <w:bCs/>
              </w:rPr>
            </w:r>
            <w:r w:rsidR="00DB3467">
              <w:rPr>
                <w:rFonts w:ascii="Tahoma" w:hAnsi="Tahoma" w:cs="Tahoma"/>
                <w:bCs/>
              </w:rPr>
              <w:fldChar w:fldCharType="separate"/>
            </w:r>
            <w:r w:rsidRPr="008420F9"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8964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201A3850" w14:textId="77777777" w:rsidR="0075349C" w:rsidRPr="008420F9" w:rsidRDefault="00D85241" w:rsidP="00E35D9F">
            <w:pPr>
              <w:ind w:left="918" w:hanging="709"/>
              <w:rPr>
                <w:rFonts w:ascii="Tahoma" w:hAnsi="Tahoma" w:cs="Tahoma"/>
                <w:bCs/>
                <w:szCs w:val="22"/>
              </w:rPr>
            </w:pPr>
            <w:proofErr w:type="gramStart"/>
            <w:r>
              <w:rPr>
                <w:rFonts w:ascii="Tahoma" w:hAnsi="Tahoma" w:cs="Tahoma"/>
                <w:bCs/>
                <w:szCs w:val="22"/>
              </w:rPr>
              <w:t>4</w:t>
            </w:r>
            <w:r w:rsidR="0075349C" w:rsidRPr="008420F9">
              <w:rPr>
                <w:rFonts w:ascii="Tahoma" w:hAnsi="Tahoma" w:cs="Tahoma"/>
                <w:bCs/>
                <w:szCs w:val="22"/>
              </w:rPr>
              <w:t xml:space="preserve">.2  </w:t>
            </w:r>
            <w:r w:rsidR="0075349C" w:rsidRPr="008420F9">
              <w:rPr>
                <w:rFonts w:ascii="Tahoma" w:hAnsi="Tahoma" w:cs="Tahoma"/>
                <w:bCs/>
                <w:szCs w:val="22"/>
              </w:rPr>
              <w:tab/>
            </w:r>
            <w:proofErr w:type="gramEnd"/>
            <w:r w:rsidR="0075349C">
              <w:rPr>
                <w:rFonts w:ascii="Tahoma" w:hAnsi="Tahoma" w:cs="Tahoma"/>
                <w:szCs w:val="22"/>
              </w:rPr>
              <w:t>Verwendung versickerungsfähiger Baumaterialien zur Außengestaltung</w:t>
            </w:r>
          </w:p>
        </w:tc>
      </w:tr>
      <w:tr w:rsidR="0075349C" w:rsidRPr="008420F9" w14:paraId="2FBDA2F1" w14:textId="77777777" w:rsidTr="00E35D9F">
        <w:trPr>
          <w:trHeight w:val="510"/>
        </w:trPr>
        <w:tc>
          <w:tcPr>
            <w:tcW w:w="5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75D99FC9" w14:textId="77777777" w:rsidR="0075349C" w:rsidRPr="008420F9" w:rsidRDefault="0075349C" w:rsidP="00E35D9F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DB3467">
              <w:rPr>
                <w:rFonts w:ascii="Tahoma" w:hAnsi="Tahoma" w:cs="Tahoma"/>
                <w:bCs/>
              </w:rPr>
            </w:r>
            <w:r w:rsidR="00DB3467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89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38D3C873" w14:textId="77777777" w:rsidR="0075349C" w:rsidRPr="008420F9" w:rsidRDefault="00D85241" w:rsidP="00E35D9F">
            <w:pPr>
              <w:pStyle w:val="Kopfzeile"/>
              <w:tabs>
                <w:tab w:val="clear" w:pos="4536"/>
                <w:tab w:val="clear" w:pos="9072"/>
              </w:tabs>
              <w:ind w:left="918" w:hanging="709"/>
              <w:rPr>
                <w:rFonts w:ascii="Tahoma" w:hAnsi="Tahoma" w:cs="Tahoma"/>
                <w:bCs/>
                <w:szCs w:val="22"/>
              </w:rPr>
            </w:pPr>
            <w:r>
              <w:rPr>
                <w:rFonts w:ascii="Tahoma" w:hAnsi="Tahoma" w:cs="Tahoma"/>
                <w:bCs/>
                <w:szCs w:val="22"/>
              </w:rPr>
              <w:t>4</w:t>
            </w:r>
            <w:r w:rsidR="0075349C" w:rsidRPr="008420F9">
              <w:rPr>
                <w:rFonts w:ascii="Tahoma" w:hAnsi="Tahoma" w:cs="Tahoma"/>
                <w:bCs/>
                <w:szCs w:val="22"/>
              </w:rPr>
              <w:t>.</w:t>
            </w:r>
            <w:r w:rsidR="0075349C">
              <w:rPr>
                <w:rFonts w:ascii="Tahoma" w:hAnsi="Tahoma" w:cs="Tahoma"/>
                <w:bCs/>
                <w:szCs w:val="22"/>
              </w:rPr>
              <w:t>3</w:t>
            </w:r>
            <w:r w:rsidR="0075349C" w:rsidRPr="008420F9">
              <w:rPr>
                <w:rFonts w:ascii="Tahoma" w:hAnsi="Tahoma" w:cs="Tahoma"/>
                <w:bCs/>
                <w:szCs w:val="22"/>
              </w:rPr>
              <w:tab/>
            </w:r>
            <w:r w:rsidR="0075349C">
              <w:rPr>
                <w:rFonts w:ascii="Tahoma" w:hAnsi="Tahoma" w:cs="Tahoma"/>
                <w:szCs w:val="22"/>
              </w:rPr>
              <w:t>Umwandlung von Schottergärten in Pflanzgärten</w:t>
            </w:r>
          </w:p>
        </w:tc>
      </w:tr>
      <w:tr w:rsidR="0075349C" w:rsidRPr="008420F9" w14:paraId="1C1FD781" w14:textId="77777777" w:rsidTr="00E35D9F">
        <w:trPr>
          <w:trHeight w:val="510"/>
        </w:trPr>
        <w:tc>
          <w:tcPr>
            <w:tcW w:w="534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1920D61D" w14:textId="77777777" w:rsidR="0075349C" w:rsidRPr="008420F9" w:rsidRDefault="0075349C" w:rsidP="00E35D9F">
            <w:pPr>
              <w:rPr>
                <w:rFonts w:ascii="Tahoma" w:hAnsi="Tahoma" w:cs="Tahoma"/>
                <w:bCs/>
              </w:rPr>
            </w:pPr>
            <w:r w:rsidRPr="008420F9">
              <w:rPr>
                <w:rFonts w:ascii="Tahoma" w:hAnsi="Tahoma" w:cs="Tahoma"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20F9">
              <w:rPr>
                <w:rFonts w:ascii="Tahoma" w:hAnsi="Tahoma" w:cs="Tahoma"/>
                <w:bCs/>
              </w:rPr>
              <w:instrText xml:space="preserve"> FORMCHECKBOX </w:instrText>
            </w:r>
            <w:r w:rsidR="00DB3467">
              <w:rPr>
                <w:rFonts w:ascii="Tahoma" w:hAnsi="Tahoma" w:cs="Tahoma"/>
                <w:bCs/>
              </w:rPr>
            </w:r>
            <w:r w:rsidR="00DB3467">
              <w:rPr>
                <w:rFonts w:ascii="Tahoma" w:hAnsi="Tahoma" w:cs="Tahoma"/>
                <w:bCs/>
              </w:rPr>
              <w:fldChar w:fldCharType="separate"/>
            </w:r>
            <w:r w:rsidRPr="008420F9"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8964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1BC2D2DB" w14:textId="77777777" w:rsidR="0075349C" w:rsidRPr="008420F9" w:rsidRDefault="00D85241" w:rsidP="00E35D9F">
            <w:pPr>
              <w:ind w:left="918" w:hanging="709"/>
              <w:rPr>
                <w:rFonts w:ascii="Tahoma" w:hAnsi="Tahoma" w:cs="Tahoma"/>
                <w:bCs/>
                <w:szCs w:val="22"/>
              </w:rPr>
            </w:pPr>
            <w:r>
              <w:rPr>
                <w:rFonts w:ascii="Tahoma" w:hAnsi="Tahoma" w:cs="Tahoma"/>
                <w:bCs/>
                <w:szCs w:val="22"/>
              </w:rPr>
              <w:t>4</w:t>
            </w:r>
            <w:r w:rsidR="00640C21">
              <w:rPr>
                <w:rFonts w:ascii="Tahoma" w:hAnsi="Tahoma" w:cs="Tahoma"/>
                <w:bCs/>
                <w:szCs w:val="22"/>
              </w:rPr>
              <w:t>.</w:t>
            </w:r>
            <w:r w:rsidR="0075349C" w:rsidRPr="008420F9">
              <w:rPr>
                <w:rFonts w:ascii="Tahoma" w:hAnsi="Tahoma" w:cs="Tahoma"/>
                <w:bCs/>
                <w:szCs w:val="22"/>
              </w:rPr>
              <w:t>4</w:t>
            </w:r>
            <w:r w:rsidR="0075349C" w:rsidRPr="008420F9">
              <w:rPr>
                <w:rFonts w:ascii="Tahoma" w:hAnsi="Tahoma" w:cs="Tahoma"/>
                <w:bCs/>
                <w:szCs w:val="22"/>
              </w:rPr>
              <w:tab/>
            </w:r>
            <w:r w:rsidR="0075349C">
              <w:rPr>
                <w:rFonts w:ascii="Tahoma" w:hAnsi="Tahoma" w:cs="Tahoma"/>
                <w:szCs w:val="22"/>
              </w:rPr>
              <w:t>Anlage von Gründächern</w:t>
            </w:r>
          </w:p>
        </w:tc>
      </w:tr>
    </w:tbl>
    <w:p w14:paraId="0C9B2F55" w14:textId="77777777" w:rsidR="009172C4" w:rsidRDefault="009172C4"/>
    <w:p w14:paraId="38737D96" w14:textId="77777777" w:rsidR="0075349C" w:rsidRPr="009F6D0C" w:rsidRDefault="009F6D0C">
      <w:pPr>
        <w:rPr>
          <w:b/>
        </w:rPr>
      </w:pPr>
      <w:r>
        <w:rPr>
          <w:b/>
        </w:rPr>
        <w:t>Beratungsleistungen</w:t>
      </w:r>
    </w:p>
    <w:p w14:paraId="41A5B5B0" w14:textId="77777777" w:rsidR="009172C4" w:rsidRDefault="009172C4"/>
    <w:tbl>
      <w:tblPr>
        <w:tblW w:w="9498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964"/>
      </w:tblGrid>
      <w:tr w:rsidR="009172C4" w:rsidRPr="008420F9" w14:paraId="52FB6194" w14:textId="77777777" w:rsidTr="005C5368">
        <w:trPr>
          <w:trHeight w:val="510"/>
        </w:trPr>
        <w:tc>
          <w:tcPr>
            <w:tcW w:w="5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0D3804BF" w14:textId="77777777" w:rsidR="009172C4" w:rsidRPr="008420F9" w:rsidRDefault="009172C4" w:rsidP="005C5368">
            <w:pPr>
              <w:rPr>
                <w:rFonts w:ascii="Tahoma" w:hAnsi="Tahoma" w:cs="Tahoma"/>
                <w:bCs/>
              </w:rPr>
            </w:pPr>
            <w:r w:rsidRPr="008420F9">
              <w:rPr>
                <w:rFonts w:ascii="Tahoma" w:hAnsi="Tahoma" w:cs="Tahoma"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20F9">
              <w:rPr>
                <w:rFonts w:ascii="Tahoma" w:hAnsi="Tahoma" w:cs="Tahoma"/>
                <w:bCs/>
              </w:rPr>
              <w:instrText xml:space="preserve"> FORMCHECKBOX </w:instrText>
            </w:r>
            <w:r w:rsidR="00DB3467">
              <w:rPr>
                <w:rFonts w:ascii="Tahoma" w:hAnsi="Tahoma" w:cs="Tahoma"/>
                <w:bCs/>
              </w:rPr>
            </w:r>
            <w:r w:rsidR="00DB3467">
              <w:rPr>
                <w:rFonts w:ascii="Tahoma" w:hAnsi="Tahoma" w:cs="Tahoma"/>
                <w:bCs/>
              </w:rPr>
              <w:fldChar w:fldCharType="separate"/>
            </w:r>
            <w:r w:rsidRPr="008420F9"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89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391AC4C4" w14:textId="77777777" w:rsidR="009172C4" w:rsidRPr="008420F9" w:rsidRDefault="009172C4" w:rsidP="005C5368">
            <w:pPr>
              <w:ind w:left="918" w:right="-70" w:hanging="709"/>
              <w:rPr>
                <w:rFonts w:ascii="Tahoma" w:hAnsi="Tahoma" w:cs="Tahoma"/>
                <w:bCs/>
              </w:rPr>
            </w:pPr>
            <w:proofErr w:type="gramStart"/>
            <w:r>
              <w:rPr>
                <w:rFonts w:ascii="Tahoma" w:hAnsi="Tahoma" w:cs="Tahoma"/>
                <w:bCs/>
              </w:rPr>
              <w:t>5.</w:t>
            </w:r>
            <w:r w:rsidR="00D56150">
              <w:rPr>
                <w:rFonts w:ascii="Tahoma" w:hAnsi="Tahoma" w:cs="Tahoma"/>
                <w:bCs/>
              </w:rPr>
              <w:t>0</w:t>
            </w:r>
            <w:r w:rsidRPr="008420F9">
              <w:rPr>
                <w:rFonts w:ascii="Tahoma" w:hAnsi="Tahoma" w:cs="Tahoma"/>
                <w:bCs/>
              </w:rPr>
              <w:t xml:space="preserve">  </w:t>
            </w:r>
            <w:r w:rsidRPr="008420F9">
              <w:rPr>
                <w:rFonts w:ascii="Tahoma" w:hAnsi="Tahoma" w:cs="Tahoma"/>
                <w:bCs/>
              </w:rPr>
              <w:tab/>
            </w:r>
            <w:proofErr w:type="gramEnd"/>
            <w:r>
              <w:rPr>
                <w:rFonts w:ascii="Tahoma" w:hAnsi="Tahoma" w:cs="Tahoma"/>
              </w:rPr>
              <w:t>Erstberatung durch Architekten</w:t>
            </w:r>
            <w:r w:rsidR="00E5321A">
              <w:rPr>
                <w:rFonts w:ascii="Tahoma" w:hAnsi="Tahoma" w:cs="Tahoma"/>
              </w:rPr>
              <w:t xml:space="preserve"> und Bausachverständige</w:t>
            </w:r>
          </w:p>
        </w:tc>
      </w:tr>
    </w:tbl>
    <w:p w14:paraId="10DB4475" w14:textId="77777777" w:rsidR="009172C4" w:rsidRDefault="009172C4"/>
    <w:p w14:paraId="46DE003D" w14:textId="77777777" w:rsidR="0075349C" w:rsidRDefault="0075349C"/>
    <w:tbl>
      <w:tblPr>
        <w:tblW w:w="9813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85"/>
        <w:gridCol w:w="425"/>
        <w:gridCol w:w="4969"/>
      </w:tblGrid>
      <w:tr w:rsidR="003667D2" w:rsidRPr="008420F9" w14:paraId="41370A39" w14:textId="77777777" w:rsidTr="0065530F">
        <w:trPr>
          <w:trHeight w:val="335"/>
        </w:trPr>
        <w:tc>
          <w:tcPr>
            <w:tcW w:w="9813" w:type="dxa"/>
            <w:gridSpan w:val="4"/>
            <w:tcBorders>
              <w:left w:val="single" w:sz="8" w:space="0" w:color="8064A2"/>
              <w:right w:val="single" w:sz="8" w:space="0" w:color="8064A2"/>
            </w:tcBorders>
            <w:shd w:val="clear" w:color="auto" w:fill="D9D9D9"/>
          </w:tcPr>
          <w:p w14:paraId="4DBC05CB" w14:textId="77777777" w:rsidR="003667D2" w:rsidRPr="008420F9" w:rsidRDefault="003667D2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Angaben zum Sanierungsgebäude</w:t>
            </w:r>
            <w:r w:rsidR="005F0F13">
              <w:rPr>
                <w:rFonts w:ascii="Tahoma" w:hAnsi="Tahoma" w:cs="Tahoma"/>
                <w:bCs/>
              </w:rPr>
              <w:t>/</w:t>
            </w:r>
            <w:proofErr w:type="spellStart"/>
            <w:r w:rsidR="005F0F13">
              <w:rPr>
                <w:rFonts w:ascii="Tahoma" w:hAnsi="Tahoma" w:cs="Tahoma"/>
                <w:bCs/>
              </w:rPr>
              <w:t>Gründstück</w:t>
            </w:r>
            <w:proofErr w:type="spellEnd"/>
            <w:r>
              <w:rPr>
                <w:rFonts w:ascii="Tahoma" w:hAnsi="Tahoma" w:cs="Tahoma"/>
                <w:bCs/>
              </w:rPr>
              <w:t>:</w:t>
            </w:r>
          </w:p>
        </w:tc>
      </w:tr>
      <w:tr w:rsidR="00374CBE" w:rsidRPr="008420F9" w14:paraId="70794946" w14:textId="77777777" w:rsidTr="00BC138B">
        <w:tc>
          <w:tcPr>
            <w:tcW w:w="4419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778FFF80" w14:textId="77777777" w:rsidR="00374CBE" w:rsidRPr="008420F9" w:rsidRDefault="00022249">
            <w:pPr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Straße und Hausnummer</w:t>
            </w:r>
          </w:p>
        </w:tc>
        <w:tc>
          <w:tcPr>
            <w:tcW w:w="425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14:paraId="6A49C6B0" w14:textId="77777777" w:rsidR="00374CBE" w:rsidRPr="008420F9" w:rsidRDefault="00374CBE">
            <w:pPr>
              <w:rPr>
                <w:rFonts w:ascii="Tahoma" w:hAnsi="Tahoma" w:cs="Tahoma"/>
                <w:bCs/>
                <w:sz w:val="18"/>
              </w:rPr>
            </w:pPr>
          </w:p>
        </w:tc>
        <w:tc>
          <w:tcPr>
            <w:tcW w:w="496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2B582B13" w14:textId="77777777" w:rsidR="00374CBE" w:rsidRPr="008420F9" w:rsidRDefault="00BC138B">
            <w:pPr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 xml:space="preserve">PLZ und </w:t>
            </w:r>
            <w:r w:rsidR="00022249">
              <w:rPr>
                <w:rFonts w:ascii="Tahoma" w:hAnsi="Tahoma" w:cs="Tahoma"/>
                <w:bCs/>
                <w:sz w:val="18"/>
              </w:rPr>
              <w:t>ORT</w:t>
            </w:r>
          </w:p>
        </w:tc>
      </w:tr>
      <w:tr w:rsidR="00374CBE" w:rsidRPr="008420F9" w14:paraId="2B4DB5E2" w14:textId="77777777" w:rsidTr="00BC138B">
        <w:trPr>
          <w:trHeight w:val="454"/>
        </w:trPr>
        <w:tc>
          <w:tcPr>
            <w:tcW w:w="4419" w:type="dxa"/>
            <w:gridSpan w:val="2"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</w:tcPr>
          <w:p w14:paraId="77FCE64E" w14:textId="77777777" w:rsidR="00374CBE" w:rsidRPr="008420F9" w:rsidRDefault="00374CBE" w:rsidP="00957228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C1C437C" w14:textId="77777777" w:rsidR="00374CBE" w:rsidRPr="008420F9" w:rsidRDefault="00374CBE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969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</w:tcPr>
          <w:p w14:paraId="2355BD59" w14:textId="77777777" w:rsidR="00374CBE" w:rsidRPr="008420F9" w:rsidRDefault="00374CBE" w:rsidP="00957228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</w:p>
        </w:tc>
      </w:tr>
      <w:tr w:rsidR="00374CBE" w:rsidRPr="008420F9" w14:paraId="76D710D2" w14:textId="77777777" w:rsidTr="00BC138B">
        <w:tc>
          <w:tcPr>
            <w:tcW w:w="4419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5F475B91" w14:textId="77777777" w:rsidR="00374CBE" w:rsidRPr="008420F9" w:rsidRDefault="00374CBE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25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14:paraId="4F90B9EB" w14:textId="77777777" w:rsidR="00374CBE" w:rsidRPr="008420F9" w:rsidRDefault="00374CBE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96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7E3949F4" w14:textId="77777777" w:rsidR="00374CBE" w:rsidRPr="008420F9" w:rsidRDefault="00374CBE">
            <w:pPr>
              <w:rPr>
                <w:rFonts w:ascii="Tahoma" w:hAnsi="Tahoma" w:cs="Tahoma"/>
                <w:bCs/>
              </w:rPr>
            </w:pPr>
          </w:p>
        </w:tc>
      </w:tr>
      <w:tr w:rsidR="00374CBE" w:rsidRPr="008420F9" w14:paraId="48E51836" w14:textId="77777777" w:rsidTr="00BC138B">
        <w:tc>
          <w:tcPr>
            <w:tcW w:w="4419" w:type="dxa"/>
            <w:gridSpan w:val="2"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</w:tcPr>
          <w:p w14:paraId="33AD39CE" w14:textId="77777777" w:rsidR="00374CBE" w:rsidRPr="008420F9" w:rsidRDefault="005D494A">
            <w:pPr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>Gemarkung</w:t>
            </w:r>
          </w:p>
        </w:tc>
        <w:tc>
          <w:tcPr>
            <w:tcW w:w="425" w:type="dxa"/>
            <w:shd w:val="clear" w:color="auto" w:fill="auto"/>
          </w:tcPr>
          <w:p w14:paraId="178F74DF" w14:textId="77777777" w:rsidR="00374CBE" w:rsidRPr="008420F9" w:rsidRDefault="00374CBE">
            <w:pPr>
              <w:rPr>
                <w:rFonts w:ascii="Tahoma" w:hAnsi="Tahoma" w:cs="Tahoma"/>
                <w:bCs/>
                <w:sz w:val="18"/>
              </w:rPr>
            </w:pPr>
          </w:p>
        </w:tc>
        <w:tc>
          <w:tcPr>
            <w:tcW w:w="4969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</w:tcPr>
          <w:p w14:paraId="75834B1A" w14:textId="77777777" w:rsidR="00374CBE" w:rsidRPr="008420F9" w:rsidRDefault="00BC138B">
            <w:pPr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 xml:space="preserve">Flur und </w:t>
            </w:r>
            <w:r w:rsidR="005D494A">
              <w:rPr>
                <w:rFonts w:ascii="Tahoma" w:hAnsi="Tahoma" w:cs="Tahoma"/>
                <w:bCs/>
                <w:sz w:val="18"/>
              </w:rPr>
              <w:t>Flurstück(e)</w:t>
            </w:r>
          </w:p>
        </w:tc>
      </w:tr>
      <w:tr w:rsidR="00374CBE" w:rsidRPr="008420F9" w14:paraId="03E6AD2D" w14:textId="77777777" w:rsidTr="00BC138B">
        <w:trPr>
          <w:trHeight w:val="454"/>
        </w:trPr>
        <w:tc>
          <w:tcPr>
            <w:tcW w:w="4419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17DE9B86" w14:textId="77777777" w:rsidR="00374CBE" w:rsidRPr="008420F9" w:rsidRDefault="00374CBE" w:rsidP="00957228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425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14:paraId="5201173B" w14:textId="77777777" w:rsidR="00374CBE" w:rsidRPr="008420F9" w:rsidRDefault="00374CBE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96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0EE50B14" w14:textId="77777777" w:rsidR="00374CBE" w:rsidRPr="008420F9" w:rsidRDefault="00374CBE">
            <w:pPr>
              <w:rPr>
                <w:rFonts w:ascii="Tahoma" w:hAnsi="Tahoma" w:cs="Tahoma"/>
                <w:bCs/>
              </w:rPr>
            </w:pPr>
          </w:p>
        </w:tc>
      </w:tr>
      <w:tr w:rsidR="003667D2" w:rsidRPr="008420F9" w14:paraId="432A25B9" w14:textId="77777777" w:rsidTr="005D6E35">
        <w:tc>
          <w:tcPr>
            <w:tcW w:w="9813" w:type="dxa"/>
            <w:gridSpan w:val="4"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</w:tcPr>
          <w:p w14:paraId="438E3F96" w14:textId="77777777" w:rsidR="003667D2" w:rsidRPr="008420F9" w:rsidRDefault="003667D2">
            <w:pPr>
              <w:rPr>
                <w:rFonts w:ascii="Tahoma" w:hAnsi="Tahoma" w:cs="Tahoma"/>
                <w:bCs/>
              </w:rPr>
            </w:pPr>
          </w:p>
        </w:tc>
      </w:tr>
      <w:tr w:rsidR="003667D2" w:rsidRPr="00A938CE" w14:paraId="739B8B4E" w14:textId="77777777" w:rsidTr="00D131CC">
        <w:trPr>
          <w:trHeight w:val="467"/>
        </w:trPr>
        <w:tc>
          <w:tcPr>
            <w:tcW w:w="9813" w:type="dxa"/>
            <w:gridSpan w:val="4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9D9D9"/>
          </w:tcPr>
          <w:p w14:paraId="42F607F1" w14:textId="77777777" w:rsidR="003667D2" w:rsidRPr="00A938CE" w:rsidRDefault="003667D2">
            <w:pPr>
              <w:rPr>
                <w:rFonts w:ascii="Tahoma" w:hAnsi="Tahoma" w:cs="Tahoma"/>
                <w:bCs/>
              </w:rPr>
            </w:pPr>
            <w:r w:rsidRPr="00A938CE">
              <w:rPr>
                <w:rFonts w:ascii="Tahoma" w:hAnsi="Tahoma" w:cs="Tahoma"/>
                <w:bCs/>
              </w:rPr>
              <w:t>Beigefügte Anlagen bzw. Erklärungen</w:t>
            </w:r>
            <w:r w:rsidR="00640C21">
              <w:rPr>
                <w:rFonts w:ascii="Tahoma" w:hAnsi="Tahoma" w:cs="Tahoma"/>
                <w:bCs/>
              </w:rPr>
              <w:t xml:space="preserve"> </w:t>
            </w:r>
            <w:r w:rsidR="00640C21">
              <w:rPr>
                <w:rFonts w:ascii="Tahoma" w:hAnsi="Tahoma" w:cs="Tahoma"/>
                <w:bCs/>
                <w:sz w:val="16"/>
                <w:szCs w:val="16"/>
              </w:rPr>
              <w:t>(Z</w:t>
            </w:r>
            <w:r w:rsidR="00640C21" w:rsidRPr="00ED4431">
              <w:rPr>
                <w:rFonts w:ascii="Tahoma" w:hAnsi="Tahoma" w:cs="Tahoma"/>
                <w:bCs/>
                <w:sz w:val="16"/>
                <w:szCs w:val="16"/>
              </w:rPr>
              <w:t>utreffendes bitte ankreuzen</w:t>
            </w:r>
            <w:r w:rsidR="00640C21">
              <w:rPr>
                <w:rFonts w:ascii="Tahoma" w:hAnsi="Tahoma" w:cs="Tahoma"/>
                <w:bCs/>
                <w:sz w:val="16"/>
                <w:szCs w:val="16"/>
              </w:rPr>
              <w:t>)</w:t>
            </w:r>
            <w:r w:rsidRPr="00A938CE">
              <w:rPr>
                <w:rFonts w:ascii="Tahoma" w:hAnsi="Tahoma" w:cs="Tahoma"/>
                <w:bCs/>
              </w:rPr>
              <w:t>:</w:t>
            </w:r>
          </w:p>
        </w:tc>
      </w:tr>
      <w:tr w:rsidR="000E1DA6" w:rsidRPr="008420F9" w14:paraId="74708B57" w14:textId="77777777" w:rsidTr="00D131CC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189D" w14:textId="77777777" w:rsidR="000E1DA6" w:rsidRPr="008420F9" w:rsidRDefault="000E1DA6" w:rsidP="00682C02">
            <w:pPr>
              <w:rPr>
                <w:rFonts w:ascii="Tahoma" w:hAnsi="Tahoma" w:cs="Tahoma"/>
                <w:bCs/>
              </w:rPr>
            </w:pPr>
            <w:r w:rsidRPr="008420F9"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20F9">
              <w:rPr>
                <w:rFonts w:ascii="Tahoma" w:hAnsi="Tahoma" w:cs="Tahoma"/>
                <w:bCs/>
              </w:rPr>
              <w:instrText xml:space="preserve"> FORMCHECKBOX </w:instrText>
            </w:r>
            <w:r w:rsidR="00DB3467">
              <w:rPr>
                <w:rFonts w:ascii="Tahoma" w:hAnsi="Tahoma" w:cs="Tahoma"/>
                <w:bCs/>
              </w:rPr>
            </w:r>
            <w:r w:rsidR="00DB3467">
              <w:rPr>
                <w:rFonts w:ascii="Tahoma" w:hAnsi="Tahoma" w:cs="Tahoma"/>
                <w:bCs/>
              </w:rPr>
              <w:fldChar w:fldCharType="separate"/>
            </w:r>
            <w:r w:rsidRPr="008420F9"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FA73" w14:textId="77777777" w:rsidR="000E1DA6" w:rsidRPr="008420F9" w:rsidRDefault="005D494A" w:rsidP="00B41CA1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Das Gebäude </w:t>
            </w:r>
            <w:r w:rsidR="00B41CA1">
              <w:rPr>
                <w:rFonts w:ascii="Tahoma" w:hAnsi="Tahoma" w:cs="Tahoma"/>
                <w:bCs/>
              </w:rPr>
              <w:t>wurde vor min. 40 Jahren errichtet</w:t>
            </w:r>
            <w:r w:rsidR="006D5A71">
              <w:rPr>
                <w:rFonts w:ascii="Tahoma" w:hAnsi="Tahoma" w:cs="Tahoma"/>
                <w:bCs/>
              </w:rPr>
              <w:t xml:space="preserve"> </w:t>
            </w:r>
            <w:r w:rsidR="006D5A71" w:rsidRPr="006D5A71">
              <w:rPr>
                <w:rFonts w:ascii="Tahoma" w:hAnsi="Tahoma" w:cs="Tahoma"/>
                <w:bCs/>
                <w:sz w:val="16"/>
                <w:szCs w:val="16"/>
              </w:rPr>
              <w:t>(gilt für 3.1, 3.3, 3.4, 3.5)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D0F8E" w14:textId="77777777" w:rsidR="000E1DA6" w:rsidRPr="008420F9" w:rsidRDefault="000E1DA6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3927"/>
            </w:tblGrid>
            <w:tr w:rsidR="000E1DA6" w:rsidRPr="008420F9" w14:paraId="7B2E2DE8" w14:textId="77777777" w:rsidTr="000E1DA6">
              <w:trPr>
                <w:cantSplit/>
                <w:trHeight w:val="454"/>
              </w:trPr>
              <w:tc>
                <w:tcPr>
                  <w:tcW w:w="397" w:type="dxa"/>
                  <w:vAlign w:val="center"/>
                </w:tcPr>
                <w:p w14:paraId="754A8523" w14:textId="77777777" w:rsidR="000E1DA6" w:rsidRPr="008420F9" w:rsidRDefault="000E1DA6" w:rsidP="000E1DA6">
                  <w:pPr>
                    <w:rPr>
                      <w:rFonts w:ascii="Tahoma" w:hAnsi="Tahoma" w:cs="Tahoma"/>
                      <w:bCs/>
                    </w:rPr>
                  </w:pPr>
                  <w:r w:rsidRPr="008420F9">
                    <w:rPr>
                      <w:rFonts w:ascii="Tahoma" w:hAnsi="Tahoma" w:cs="Tahoma"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8420F9">
                    <w:rPr>
                      <w:rFonts w:ascii="Tahoma" w:hAnsi="Tahoma" w:cs="Tahoma"/>
                      <w:bCs/>
                    </w:rPr>
                    <w:instrText xml:space="preserve"> FORMCHECKBOX </w:instrText>
                  </w:r>
                  <w:r w:rsidR="00DB3467">
                    <w:rPr>
                      <w:rFonts w:ascii="Tahoma" w:hAnsi="Tahoma" w:cs="Tahoma"/>
                      <w:bCs/>
                    </w:rPr>
                  </w:r>
                  <w:r w:rsidR="00DB3467">
                    <w:rPr>
                      <w:rFonts w:ascii="Tahoma" w:hAnsi="Tahoma" w:cs="Tahoma"/>
                      <w:bCs/>
                    </w:rPr>
                    <w:fldChar w:fldCharType="separate"/>
                  </w:r>
                  <w:r w:rsidRPr="008420F9">
                    <w:rPr>
                      <w:rFonts w:ascii="Tahoma" w:hAnsi="Tahoma" w:cs="Tahoma"/>
                      <w:bCs/>
                    </w:rPr>
                    <w:fldChar w:fldCharType="end"/>
                  </w:r>
                </w:p>
              </w:tc>
              <w:tc>
                <w:tcPr>
                  <w:tcW w:w="3927" w:type="dxa"/>
                  <w:vAlign w:val="center"/>
                </w:tcPr>
                <w:p w14:paraId="46E285A7" w14:textId="77777777" w:rsidR="000E1DA6" w:rsidRPr="008420F9" w:rsidRDefault="00927E29" w:rsidP="005D494A">
                  <w:pPr>
                    <w:rPr>
                      <w:rFonts w:ascii="Tahoma" w:hAnsi="Tahoma" w:cs="Tahoma"/>
                      <w:bCs/>
                    </w:rPr>
                  </w:pPr>
                  <w:r>
                    <w:rPr>
                      <w:rFonts w:ascii="Tahoma" w:hAnsi="Tahoma" w:cs="Tahoma"/>
                      <w:bCs/>
                    </w:rPr>
                    <w:t>Angebote</w:t>
                  </w:r>
                </w:p>
              </w:tc>
            </w:tr>
          </w:tbl>
          <w:p w14:paraId="35A4201B" w14:textId="77777777" w:rsidR="000E1DA6" w:rsidRPr="008420F9" w:rsidRDefault="000E1DA6">
            <w:pPr>
              <w:rPr>
                <w:rFonts w:ascii="Tahoma" w:hAnsi="Tahoma" w:cs="Tahoma"/>
                <w:bCs/>
              </w:rPr>
            </w:pPr>
          </w:p>
        </w:tc>
      </w:tr>
      <w:tr w:rsidR="005F0F13" w:rsidRPr="008420F9" w14:paraId="5F52EAF8" w14:textId="77777777" w:rsidTr="00D131CC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7926" w14:textId="77777777" w:rsidR="005F0F13" w:rsidRPr="008420F9" w:rsidRDefault="005F0F13" w:rsidP="00682C02">
            <w:pPr>
              <w:rPr>
                <w:rFonts w:ascii="Tahoma" w:hAnsi="Tahoma" w:cs="Tahoma"/>
                <w:bCs/>
              </w:rPr>
            </w:pPr>
            <w:r w:rsidRPr="008420F9"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20F9">
              <w:rPr>
                <w:rFonts w:ascii="Tahoma" w:hAnsi="Tahoma" w:cs="Tahoma"/>
                <w:bCs/>
              </w:rPr>
              <w:instrText xml:space="preserve"> FORMCHECKBOX </w:instrText>
            </w:r>
            <w:r w:rsidR="00DB3467">
              <w:rPr>
                <w:rFonts w:ascii="Tahoma" w:hAnsi="Tahoma" w:cs="Tahoma"/>
                <w:bCs/>
              </w:rPr>
            </w:r>
            <w:r w:rsidR="00DB3467">
              <w:rPr>
                <w:rFonts w:ascii="Tahoma" w:hAnsi="Tahoma" w:cs="Tahoma"/>
                <w:bCs/>
              </w:rPr>
              <w:fldChar w:fldCharType="separate"/>
            </w:r>
            <w:r w:rsidRPr="008420F9"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7A0E" w14:textId="77777777" w:rsidR="005F0F13" w:rsidRDefault="005F0F13" w:rsidP="00B41CA1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Der Erstbezug der Immobilie liegt vor 1995</w:t>
            </w:r>
            <w:r w:rsidR="006D5A71">
              <w:rPr>
                <w:rFonts w:ascii="Tahoma" w:hAnsi="Tahoma" w:cs="Tahoma"/>
                <w:bCs/>
              </w:rPr>
              <w:t xml:space="preserve"> </w:t>
            </w:r>
            <w:r w:rsidR="006D5A71" w:rsidRPr="006D5A71">
              <w:rPr>
                <w:rFonts w:ascii="Tahoma" w:hAnsi="Tahoma" w:cs="Tahoma"/>
                <w:bCs/>
                <w:sz w:val="16"/>
                <w:szCs w:val="16"/>
              </w:rPr>
              <w:t>(gilt für 3.2 und 3.6)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16FE" w14:textId="77777777" w:rsidR="005F0F13" w:rsidRPr="008420F9" w:rsidRDefault="005F0F13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3927"/>
            </w:tblGrid>
            <w:tr w:rsidR="005F0F13" w:rsidRPr="008420F9" w14:paraId="46128FCE" w14:textId="77777777" w:rsidTr="004D6B65">
              <w:trPr>
                <w:cantSplit/>
                <w:trHeight w:val="454"/>
              </w:trPr>
              <w:tc>
                <w:tcPr>
                  <w:tcW w:w="397" w:type="dxa"/>
                  <w:vAlign w:val="center"/>
                </w:tcPr>
                <w:p w14:paraId="6203F90B" w14:textId="77777777" w:rsidR="005F0F13" w:rsidRPr="008420F9" w:rsidRDefault="005F0F13" w:rsidP="005F0F13">
                  <w:pPr>
                    <w:rPr>
                      <w:rFonts w:ascii="Tahoma" w:hAnsi="Tahoma" w:cs="Tahoma"/>
                      <w:bCs/>
                    </w:rPr>
                  </w:pPr>
                  <w:r w:rsidRPr="008420F9">
                    <w:rPr>
                      <w:rFonts w:ascii="Tahoma" w:hAnsi="Tahoma" w:cs="Tahoma"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8420F9">
                    <w:rPr>
                      <w:rFonts w:ascii="Tahoma" w:hAnsi="Tahoma" w:cs="Tahoma"/>
                      <w:bCs/>
                    </w:rPr>
                    <w:instrText xml:space="preserve"> FORMCHECKBOX </w:instrText>
                  </w:r>
                  <w:r w:rsidR="00DB3467">
                    <w:rPr>
                      <w:rFonts w:ascii="Tahoma" w:hAnsi="Tahoma" w:cs="Tahoma"/>
                      <w:bCs/>
                    </w:rPr>
                  </w:r>
                  <w:r w:rsidR="00DB3467">
                    <w:rPr>
                      <w:rFonts w:ascii="Tahoma" w:hAnsi="Tahoma" w:cs="Tahoma"/>
                      <w:bCs/>
                    </w:rPr>
                    <w:fldChar w:fldCharType="separate"/>
                  </w:r>
                  <w:r w:rsidRPr="008420F9">
                    <w:rPr>
                      <w:rFonts w:ascii="Tahoma" w:hAnsi="Tahoma" w:cs="Tahoma"/>
                      <w:bCs/>
                    </w:rPr>
                    <w:fldChar w:fldCharType="end"/>
                  </w:r>
                </w:p>
              </w:tc>
              <w:tc>
                <w:tcPr>
                  <w:tcW w:w="3927" w:type="dxa"/>
                  <w:vAlign w:val="center"/>
                </w:tcPr>
                <w:p w14:paraId="4D76150E" w14:textId="77777777" w:rsidR="005F0F13" w:rsidRPr="008420F9" w:rsidRDefault="005F0F13" w:rsidP="005F0F13">
                  <w:pPr>
                    <w:rPr>
                      <w:rFonts w:ascii="Tahoma" w:hAnsi="Tahoma" w:cs="Tahoma"/>
                      <w:bCs/>
                    </w:rPr>
                  </w:pPr>
                  <w:r>
                    <w:rPr>
                      <w:rFonts w:ascii="Tahoma" w:hAnsi="Tahoma" w:cs="Tahoma"/>
                      <w:bCs/>
                    </w:rPr>
                    <w:t>Bankbestätigung zur Finanzierung</w:t>
                  </w:r>
                  <w:r w:rsidR="006D5A71">
                    <w:rPr>
                      <w:rFonts w:ascii="Tahoma" w:hAnsi="Tahoma" w:cs="Tahoma"/>
                      <w:bCs/>
                    </w:rPr>
                    <w:t xml:space="preserve"> </w:t>
                  </w:r>
                  <w:r w:rsidR="006D5A71" w:rsidRPr="006D5A71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(nur 3.4)</w:t>
                  </w:r>
                </w:p>
              </w:tc>
            </w:tr>
          </w:tbl>
          <w:p w14:paraId="5123A3E2" w14:textId="77777777" w:rsidR="005F0F13" w:rsidRPr="008420F9" w:rsidRDefault="005F0F13" w:rsidP="000E1DA6">
            <w:pPr>
              <w:rPr>
                <w:rFonts w:ascii="Tahoma" w:hAnsi="Tahoma" w:cs="Tahoma"/>
                <w:bCs/>
              </w:rPr>
            </w:pPr>
          </w:p>
        </w:tc>
      </w:tr>
      <w:tr w:rsidR="005D494A" w:rsidRPr="008420F9" w14:paraId="105BCEB6" w14:textId="77777777" w:rsidTr="00D131CC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0B0D0C15" w14:textId="77777777" w:rsidR="005D494A" w:rsidRPr="008420F9" w:rsidRDefault="00D85241" w:rsidP="00682C02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DB3467">
              <w:rPr>
                <w:rFonts w:ascii="Tahoma" w:hAnsi="Tahoma" w:cs="Tahoma"/>
                <w:bCs/>
              </w:rPr>
            </w:r>
            <w:r w:rsidR="00DB3467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3885" w:type="dxa"/>
            <w:tcBorders>
              <w:top w:val="single" w:sz="4" w:space="0" w:color="auto"/>
              <w:bottom w:val="single" w:sz="8" w:space="0" w:color="8064A2"/>
            </w:tcBorders>
            <w:shd w:val="clear" w:color="auto" w:fill="auto"/>
            <w:vAlign w:val="center"/>
          </w:tcPr>
          <w:p w14:paraId="0E9528E5" w14:textId="77777777" w:rsidR="005D494A" w:rsidRPr="008420F9" w:rsidRDefault="005D494A" w:rsidP="00682C02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Lageplan mit Eigentümernachweis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0B4E9390" w14:textId="77777777" w:rsidR="005D494A" w:rsidRPr="008420F9" w:rsidRDefault="005D494A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969" w:type="dxa"/>
            <w:tcBorders>
              <w:top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3927"/>
            </w:tblGrid>
            <w:tr w:rsidR="005D494A" w:rsidRPr="008420F9" w14:paraId="10F96599" w14:textId="77777777" w:rsidTr="005F79C0">
              <w:trPr>
                <w:cantSplit/>
                <w:trHeight w:val="640"/>
              </w:trPr>
              <w:tc>
                <w:tcPr>
                  <w:tcW w:w="397" w:type="dxa"/>
                  <w:vAlign w:val="center"/>
                </w:tcPr>
                <w:p w14:paraId="607FC1E5" w14:textId="77777777" w:rsidR="005D494A" w:rsidRPr="008420F9" w:rsidRDefault="005D494A" w:rsidP="004D68FC">
                  <w:pPr>
                    <w:rPr>
                      <w:rFonts w:ascii="Tahoma" w:hAnsi="Tahoma" w:cs="Tahoma"/>
                      <w:bCs/>
                    </w:rPr>
                  </w:pPr>
                  <w:r w:rsidRPr="008420F9">
                    <w:rPr>
                      <w:rFonts w:ascii="Tahoma" w:hAnsi="Tahoma" w:cs="Tahoma"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8420F9">
                    <w:rPr>
                      <w:rFonts w:ascii="Tahoma" w:hAnsi="Tahoma" w:cs="Tahoma"/>
                      <w:bCs/>
                    </w:rPr>
                    <w:instrText xml:space="preserve"> FORMCHECKBOX </w:instrText>
                  </w:r>
                  <w:r w:rsidR="00DB3467">
                    <w:rPr>
                      <w:rFonts w:ascii="Tahoma" w:hAnsi="Tahoma" w:cs="Tahoma"/>
                      <w:bCs/>
                    </w:rPr>
                  </w:r>
                  <w:r w:rsidR="00DB3467">
                    <w:rPr>
                      <w:rFonts w:ascii="Tahoma" w:hAnsi="Tahoma" w:cs="Tahoma"/>
                      <w:bCs/>
                    </w:rPr>
                    <w:fldChar w:fldCharType="separate"/>
                  </w:r>
                  <w:r w:rsidRPr="008420F9">
                    <w:rPr>
                      <w:rFonts w:ascii="Tahoma" w:hAnsi="Tahoma" w:cs="Tahoma"/>
                      <w:bCs/>
                    </w:rPr>
                    <w:fldChar w:fldCharType="end"/>
                  </w:r>
                </w:p>
              </w:tc>
              <w:tc>
                <w:tcPr>
                  <w:tcW w:w="3927" w:type="dxa"/>
                  <w:vAlign w:val="center"/>
                </w:tcPr>
                <w:p w14:paraId="203E4C14" w14:textId="77777777" w:rsidR="005D494A" w:rsidRPr="008420F9" w:rsidRDefault="004504B2" w:rsidP="004D68FC">
                  <w:pPr>
                    <w:rPr>
                      <w:rFonts w:ascii="Tahoma" w:hAnsi="Tahoma" w:cs="Tahoma"/>
                      <w:bCs/>
                    </w:rPr>
                  </w:pPr>
                  <w:r>
                    <w:rPr>
                      <w:rFonts w:ascii="Tahoma" w:hAnsi="Tahoma" w:cs="Tahoma"/>
                      <w:bCs/>
                    </w:rPr>
                    <w:t xml:space="preserve">Mind. 2 Jahre Leerstand </w:t>
                  </w:r>
                  <w:r w:rsidRPr="004504B2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(nur 3.1</w:t>
                  </w: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 xml:space="preserve"> und 3.5</w:t>
                  </w:r>
                  <w:r w:rsidRPr="004504B2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)</w:t>
                  </w:r>
                </w:p>
              </w:tc>
            </w:tr>
          </w:tbl>
          <w:p w14:paraId="4ABB5940" w14:textId="77777777" w:rsidR="005D494A" w:rsidRPr="008420F9" w:rsidRDefault="005D494A">
            <w:pPr>
              <w:rPr>
                <w:rFonts w:ascii="Tahoma" w:hAnsi="Tahoma" w:cs="Tahoma"/>
                <w:bCs/>
              </w:rPr>
            </w:pPr>
          </w:p>
        </w:tc>
      </w:tr>
      <w:tr w:rsidR="00D85241" w:rsidRPr="008420F9" w14:paraId="778590BA" w14:textId="77777777" w:rsidTr="00BC138B">
        <w:trPr>
          <w:trHeight w:val="454"/>
        </w:trPr>
        <w:tc>
          <w:tcPr>
            <w:tcW w:w="5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2D15C328" w14:textId="77777777" w:rsidR="00D85241" w:rsidRPr="008420F9" w:rsidRDefault="00D85241" w:rsidP="00682C02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DB3467">
              <w:rPr>
                <w:rFonts w:ascii="Tahoma" w:hAnsi="Tahoma" w:cs="Tahoma"/>
                <w:bCs/>
              </w:rPr>
            </w:r>
            <w:r w:rsidR="00DB3467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3885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14:paraId="36ECA15C" w14:textId="77777777" w:rsidR="00D85241" w:rsidRPr="00D85241" w:rsidRDefault="00D85241" w:rsidP="00682C02">
            <w:pPr>
              <w:rPr>
                <w:rFonts w:ascii="Tahoma" w:hAnsi="Tahoma" w:cs="Tahoma"/>
                <w:bCs/>
                <w:szCs w:val="22"/>
              </w:rPr>
            </w:pPr>
            <w:r w:rsidRPr="00D85241">
              <w:rPr>
                <w:rFonts w:ascii="Tahoma" w:hAnsi="Tahoma" w:cs="Tahoma"/>
                <w:bCs/>
                <w:szCs w:val="22"/>
              </w:rPr>
              <w:t>Ökol</w:t>
            </w:r>
            <w:r>
              <w:rPr>
                <w:rFonts w:ascii="Tahoma" w:hAnsi="Tahoma" w:cs="Tahoma"/>
                <w:bCs/>
                <w:szCs w:val="22"/>
              </w:rPr>
              <w:t>og</w:t>
            </w:r>
            <w:r w:rsidR="009172C4">
              <w:rPr>
                <w:rFonts w:ascii="Tahoma" w:hAnsi="Tahoma" w:cs="Tahoma"/>
                <w:bCs/>
                <w:szCs w:val="22"/>
              </w:rPr>
              <w:t>isches</w:t>
            </w:r>
            <w:r w:rsidRPr="00D85241">
              <w:rPr>
                <w:rFonts w:ascii="Tahoma" w:hAnsi="Tahoma" w:cs="Tahoma"/>
                <w:bCs/>
                <w:szCs w:val="22"/>
              </w:rPr>
              <w:t xml:space="preserve"> Gesamtkonzept/Gestaltungsskizze</w:t>
            </w:r>
            <w:r>
              <w:rPr>
                <w:rFonts w:ascii="Tahoma" w:hAnsi="Tahoma" w:cs="Tahoma"/>
                <w:bCs/>
                <w:szCs w:val="22"/>
              </w:rPr>
              <w:t xml:space="preserve"> </w:t>
            </w:r>
            <w:r w:rsidRPr="00D85241">
              <w:rPr>
                <w:rFonts w:ascii="Tahoma" w:hAnsi="Tahoma" w:cs="Tahoma"/>
                <w:bCs/>
                <w:sz w:val="16"/>
                <w:szCs w:val="16"/>
              </w:rPr>
              <w:t>(nur 4.3)</w:t>
            </w:r>
          </w:p>
        </w:tc>
        <w:tc>
          <w:tcPr>
            <w:tcW w:w="42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2EF7195E" w14:textId="77777777" w:rsidR="00D85241" w:rsidRPr="008420F9" w:rsidRDefault="00D85241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969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3927"/>
            </w:tblGrid>
            <w:tr w:rsidR="004504B2" w:rsidRPr="008420F9" w14:paraId="76233472" w14:textId="77777777" w:rsidTr="005C5368">
              <w:trPr>
                <w:cantSplit/>
                <w:trHeight w:val="640"/>
              </w:trPr>
              <w:tc>
                <w:tcPr>
                  <w:tcW w:w="397" w:type="dxa"/>
                  <w:vAlign w:val="center"/>
                </w:tcPr>
                <w:p w14:paraId="589507E9" w14:textId="77777777" w:rsidR="004504B2" w:rsidRPr="008420F9" w:rsidRDefault="004504B2" w:rsidP="004504B2">
                  <w:pPr>
                    <w:rPr>
                      <w:rFonts w:ascii="Tahoma" w:hAnsi="Tahoma" w:cs="Tahoma"/>
                      <w:bCs/>
                    </w:rPr>
                  </w:pPr>
                  <w:r w:rsidRPr="008420F9">
                    <w:rPr>
                      <w:rFonts w:ascii="Tahoma" w:hAnsi="Tahoma" w:cs="Tahoma"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8420F9">
                    <w:rPr>
                      <w:rFonts w:ascii="Tahoma" w:hAnsi="Tahoma" w:cs="Tahoma"/>
                      <w:bCs/>
                    </w:rPr>
                    <w:instrText xml:space="preserve"> FORMCHECKBOX </w:instrText>
                  </w:r>
                  <w:r w:rsidR="00DB3467">
                    <w:rPr>
                      <w:rFonts w:ascii="Tahoma" w:hAnsi="Tahoma" w:cs="Tahoma"/>
                      <w:bCs/>
                    </w:rPr>
                  </w:r>
                  <w:r w:rsidR="00DB3467">
                    <w:rPr>
                      <w:rFonts w:ascii="Tahoma" w:hAnsi="Tahoma" w:cs="Tahoma"/>
                      <w:bCs/>
                    </w:rPr>
                    <w:fldChar w:fldCharType="separate"/>
                  </w:r>
                  <w:r w:rsidRPr="008420F9">
                    <w:rPr>
                      <w:rFonts w:ascii="Tahoma" w:hAnsi="Tahoma" w:cs="Tahoma"/>
                      <w:bCs/>
                    </w:rPr>
                    <w:fldChar w:fldCharType="end"/>
                  </w:r>
                </w:p>
              </w:tc>
              <w:tc>
                <w:tcPr>
                  <w:tcW w:w="3927" w:type="dxa"/>
                  <w:vAlign w:val="center"/>
                </w:tcPr>
                <w:p w14:paraId="685D4A89" w14:textId="77777777" w:rsidR="004504B2" w:rsidRDefault="004504B2" w:rsidP="004504B2">
                  <w:pPr>
                    <w:rPr>
                      <w:rFonts w:ascii="Tahoma" w:hAnsi="Tahoma" w:cs="Tahoma"/>
                      <w:bCs/>
                    </w:rPr>
                  </w:pPr>
                  <w:r>
                    <w:rPr>
                      <w:rFonts w:ascii="Tahoma" w:hAnsi="Tahoma" w:cs="Tahoma"/>
                      <w:bCs/>
                    </w:rPr>
                    <w:t xml:space="preserve">Baupläne </w:t>
                  </w:r>
                  <w:proofErr w:type="gramStart"/>
                  <w:r>
                    <w:rPr>
                      <w:rFonts w:ascii="Tahoma" w:hAnsi="Tahoma" w:cs="Tahoma"/>
                      <w:bCs/>
                    </w:rPr>
                    <w:t>M  1</w:t>
                  </w:r>
                  <w:proofErr w:type="gramEnd"/>
                  <w:r>
                    <w:rPr>
                      <w:rFonts w:ascii="Tahoma" w:hAnsi="Tahoma" w:cs="Tahoma"/>
                      <w:bCs/>
                    </w:rPr>
                    <w:t xml:space="preserve"> : 100 oder Skizzen</w:t>
                  </w:r>
                </w:p>
                <w:p w14:paraId="5E016241" w14:textId="77777777" w:rsidR="004504B2" w:rsidRPr="008420F9" w:rsidRDefault="004504B2" w:rsidP="004504B2">
                  <w:pPr>
                    <w:rPr>
                      <w:rFonts w:ascii="Tahoma" w:hAnsi="Tahoma" w:cs="Tahoma"/>
                      <w:bCs/>
                    </w:rPr>
                  </w:pPr>
                  <w:r>
                    <w:rPr>
                      <w:rFonts w:ascii="Tahoma" w:hAnsi="Tahoma" w:cs="Tahoma"/>
                      <w:bCs/>
                    </w:rPr>
                    <w:t>(Stand: Genehmigungsplanung)</w:t>
                  </w:r>
                </w:p>
              </w:tc>
            </w:tr>
          </w:tbl>
          <w:p w14:paraId="3F9FFBA4" w14:textId="77777777" w:rsidR="00D85241" w:rsidRPr="008420F9" w:rsidRDefault="00D85241" w:rsidP="004D68FC">
            <w:pPr>
              <w:rPr>
                <w:rFonts w:ascii="Tahoma" w:hAnsi="Tahoma" w:cs="Tahoma"/>
                <w:bCs/>
              </w:rPr>
            </w:pPr>
          </w:p>
        </w:tc>
      </w:tr>
      <w:tr w:rsidR="004504B2" w:rsidRPr="008420F9" w14:paraId="4C1933D8" w14:textId="77777777" w:rsidTr="00BC138B">
        <w:trPr>
          <w:trHeight w:val="454"/>
        </w:trPr>
        <w:tc>
          <w:tcPr>
            <w:tcW w:w="5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5A0E1AB7" w14:textId="77777777" w:rsidR="004504B2" w:rsidRDefault="004504B2" w:rsidP="00682C02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DB3467">
              <w:rPr>
                <w:rFonts w:ascii="Tahoma" w:hAnsi="Tahoma" w:cs="Tahoma"/>
                <w:bCs/>
              </w:rPr>
            </w:r>
            <w:r w:rsidR="00DB3467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3885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14:paraId="6A23D517" w14:textId="77777777" w:rsidR="004504B2" w:rsidRPr="00D85241" w:rsidRDefault="004504B2" w:rsidP="00682C02">
            <w:pPr>
              <w:rPr>
                <w:rFonts w:ascii="Tahoma" w:hAnsi="Tahoma" w:cs="Tahoma"/>
                <w:bCs/>
                <w:szCs w:val="22"/>
              </w:rPr>
            </w:pPr>
            <w:r>
              <w:rPr>
                <w:rFonts w:ascii="Tahoma" w:hAnsi="Tahoma" w:cs="Tahoma"/>
                <w:bCs/>
                <w:szCs w:val="22"/>
              </w:rPr>
              <w:t xml:space="preserve">Mind. 3 Jahre Leerstand </w:t>
            </w:r>
            <w:r w:rsidRPr="004504B2">
              <w:rPr>
                <w:rFonts w:ascii="Tahoma" w:hAnsi="Tahoma" w:cs="Tahoma"/>
                <w:bCs/>
                <w:sz w:val="16"/>
                <w:szCs w:val="16"/>
              </w:rPr>
              <w:t>(nur 3.3 und 3.4)</w:t>
            </w:r>
          </w:p>
        </w:tc>
        <w:tc>
          <w:tcPr>
            <w:tcW w:w="42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7BB2C1CC" w14:textId="77777777" w:rsidR="004504B2" w:rsidRPr="008420F9" w:rsidRDefault="004504B2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969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3927"/>
            </w:tblGrid>
            <w:tr w:rsidR="004504B2" w:rsidRPr="008420F9" w14:paraId="7B2CB534" w14:textId="77777777" w:rsidTr="005C5368">
              <w:trPr>
                <w:cantSplit/>
                <w:trHeight w:val="640"/>
              </w:trPr>
              <w:tc>
                <w:tcPr>
                  <w:tcW w:w="397" w:type="dxa"/>
                  <w:vAlign w:val="center"/>
                </w:tcPr>
                <w:p w14:paraId="13C1A546" w14:textId="77777777" w:rsidR="004504B2" w:rsidRPr="008420F9" w:rsidRDefault="004504B2" w:rsidP="004504B2">
                  <w:pPr>
                    <w:rPr>
                      <w:rFonts w:ascii="Tahoma" w:hAnsi="Tahoma" w:cs="Tahoma"/>
                      <w:bCs/>
                    </w:rPr>
                  </w:pPr>
                  <w:r w:rsidRPr="008420F9">
                    <w:rPr>
                      <w:rFonts w:ascii="Tahoma" w:hAnsi="Tahoma" w:cs="Tahoma"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8420F9">
                    <w:rPr>
                      <w:rFonts w:ascii="Tahoma" w:hAnsi="Tahoma" w:cs="Tahoma"/>
                      <w:bCs/>
                    </w:rPr>
                    <w:instrText xml:space="preserve"> FORMCHECKBOX </w:instrText>
                  </w:r>
                  <w:r w:rsidR="00DB3467">
                    <w:rPr>
                      <w:rFonts w:ascii="Tahoma" w:hAnsi="Tahoma" w:cs="Tahoma"/>
                      <w:bCs/>
                    </w:rPr>
                  </w:r>
                  <w:r w:rsidR="00DB3467">
                    <w:rPr>
                      <w:rFonts w:ascii="Tahoma" w:hAnsi="Tahoma" w:cs="Tahoma"/>
                      <w:bCs/>
                    </w:rPr>
                    <w:fldChar w:fldCharType="separate"/>
                  </w:r>
                  <w:r w:rsidRPr="008420F9">
                    <w:rPr>
                      <w:rFonts w:ascii="Tahoma" w:hAnsi="Tahoma" w:cs="Tahoma"/>
                      <w:bCs/>
                    </w:rPr>
                    <w:fldChar w:fldCharType="end"/>
                  </w:r>
                </w:p>
              </w:tc>
              <w:tc>
                <w:tcPr>
                  <w:tcW w:w="3927" w:type="dxa"/>
                  <w:vAlign w:val="center"/>
                </w:tcPr>
                <w:p w14:paraId="06EE3325" w14:textId="77777777" w:rsidR="004504B2" w:rsidRPr="008420F9" w:rsidRDefault="004504B2" w:rsidP="004504B2">
                  <w:pPr>
                    <w:rPr>
                      <w:rFonts w:ascii="Tahoma" w:hAnsi="Tahoma" w:cs="Tahoma"/>
                      <w:bCs/>
                    </w:rPr>
                  </w:pPr>
                  <w:r>
                    <w:rPr>
                      <w:rFonts w:ascii="Tahoma" w:hAnsi="Tahoma" w:cs="Tahoma"/>
                      <w:bCs/>
                    </w:rPr>
                    <w:t xml:space="preserve">Technische Mindestanforderungen erfüllt </w:t>
                  </w:r>
                  <w:r w:rsidRPr="00640C21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(nur 3.2)</w:t>
                  </w:r>
                </w:p>
              </w:tc>
            </w:tr>
          </w:tbl>
          <w:p w14:paraId="7D3096E1" w14:textId="77777777" w:rsidR="004504B2" w:rsidRPr="008420F9" w:rsidRDefault="004504B2" w:rsidP="004504B2">
            <w:pPr>
              <w:rPr>
                <w:rFonts w:ascii="Tahoma" w:hAnsi="Tahoma" w:cs="Tahoma"/>
                <w:bCs/>
              </w:rPr>
            </w:pPr>
          </w:p>
        </w:tc>
      </w:tr>
    </w:tbl>
    <w:p w14:paraId="7DE6B3EA" w14:textId="77777777" w:rsidR="006817C3" w:rsidRDefault="006817C3">
      <w:pPr>
        <w:rPr>
          <w:b/>
        </w:rPr>
      </w:pPr>
    </w:p>
    <w:tbl>
      <w:tblPr>
        <w:tblW w:w="9813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ayout w:type="fixed"/>
        <w:tblLook w:val="0000" w:firstRow="0" w:lastRow="0" w:firstColumn="0" w:lastColumn="0" w:noHBand="0" w:noVBand="0"/>
      </w:tblPr>
      <w:tblGrid>
        <w:gridCol w:w="4419"/>
        <w:gridCol w:w="425"/>
        <w:gridCol w:w="4969"/>
      </w:tblGrid>
      <w:tr w:rsidR="00BC138B" w:rsidRPr="00A938CE" w14:paraId="271C3AE4" w14:textId="77777777" w:rsidTr="00121B8E">
        <w:tc>
          <w:tcPr>
            <w:tcW w:w="484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D9D9D9"/>
          </w:tcPr>
          <w:p w14:paraId="16911F08" w14:textId="77777777" w:rsidR="00BC138B" w:rsidRPr="00A938CE" w:rsidRDefault="00BC138B" w:rsidP="005C5368">
            <w:pPr>
              <w:rPr>
                <w:rFonts w:ascii="Tahoma" w:hAnsi="Tahoma" w:cs="Tahoma"/>
                <w:bCs/>
              </w:rPr>
            </w:pPr>
            <w:r w:rsidRPr="00A938CE">
              <w:rPr>
                <w:rFonts w:ascii="Tahoma" w:hAnsi="Tahoma" w:cs="Tahoma"/>
                <w:bCs/>
              </w:rPr>
              <w:t>Beabsichtigte Maßnahmen:</w:t>
            </w:r>
          </w:p>
        </w:tc>
        <w:tc>
          <w:tcPr>
            <w:tcW w:w="496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9D9D9"/>
          </w:tcPr>
          <w:p w14:paraId="586035AB" w14:textId="77777777" w:rsidR="00BC138B" w:rsidRPr="00A938CE" w:rsidRDefault="00BC138B" w:rsidP="005C5368">
            <w:pPr>
              <w:rPr>
                <w:rFonts w:ascii="Tahoma" w:hAnsi="Tahoma" w:cs="Tahoma"/>
                <w:bCs/>
              </w:rPr>
            </w:pPr>
            <w:r w:rsidRPr="00A938CE">
              <w:rPr>
                <w:rFonts w:ascii="Tahoma" w:hAnsi="Tahoma" w:cs="Tahoma"/>
                <w:bCs/>
              </w:rPr>
              <w:t xml:space="preserve">Kosten lt. </w:t>
            </w:r>
          </w:p>
          <w:p w14:paraId="7DF7D10F" w14:textId="77777777" w:rsidR="00BC138B" w:rsidRPr="00A938CE" w:rsidRDefault="00BC138B" w:rsidP="005C5368">
            <w:pPr>
              <w:rPr>
                <w:rFonts w:ascii="Tahoma" w:hAnsi="Tahoma" w:cs="Tahoma"/>
                <w:bCs/>
              </w:rPr>
            </w:pPr>
            <w:r w:rsidRPr="00A938CE">
              <w:rPr>
                <w:rFonts w:ascii="Tahoma" w:hAnsi="Tahoma" w:cs="Tahoma"/>
                <w:bCs/>
              </w:rPr>
              <w:t>Kostenschätzung/ Berechnung/ Angebot</w:t>
            </w:r>
          </w:p>
        </w:tc>
      </w:tr>
      <w:tr w:rsidR="00BC138B" w:rsidRPr="00063D7A" w14:paraId="635827D0" w14:textId="77777777" w:rsidTr="00121B8E">
        <w:trPr>
          <w:trHeight w:val="454"/>
        </w:trPr>
        <w:tc>
          <w:tcPr>
            <w:tcW w:w="4419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</w:tcPr>
          <w:p w14:paraId="010BFBD9" w14:textId="77777777" w:rsidR="00BC138B" w:rsidRPr="00063D7A" w:rsidRDefault="00BC138B" w:rsidP="005C5368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C95E17" w14:textId="77777777" w:rsidR="00BC138B" w:rsidRPr="00063D7A" w:rsidRDefault="00BC138B" w:rsidP="005C5368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969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1F2B8348" w14:textId="77777777" w:rsidR="00BC138B" w:rsidRPr="00063D7A" w:rsidRDefault="00BC138B" w:rsidP="005C5368">
            <w:pPr>
              <w:pStyle w:val="Kopfzeile"/>
              <w:tabs>
                <w:tab w:val="clear" w:pos="4536"/>
                <w:tab w:val="clear" w:pos="9072"/>
                <w:tab w:val="right" w:pos="352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                           </w:t>
            </w:r>
            <w:r w:rsidRPr="00063D7A">
              <w:rPr>
                <w:rFonts w:ascii="Tahoma" w:hAnsi="Tahoma" w:cs="Tahoma"/>
                <w:bCs/>
              </w:rPr>
              <w:t>€</w:t>
            </w:r>
          </w:p>
        </w:tc>
      </w:tr>
      <w:tr w:rsidR="00BC138B" w:rsidRPr="00063D7A" w14:paraId="61A1B36B" w14:textId="77777777" w:rsidTr="00121B8E">
        <w:trPr>
          <w:trHeight w:val="454"/>
        </w:trPr>
        <w:tc>
          <w:tcPr>
            <w:tcW w:w="441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47FC3B6A" w14:textId="77777777" w:rsidR="00BC138B" w:rsidRPr="00063D7A" w:rsidRDefault="00BC138B" w:rsidP="005C5368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25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14:paraId="32803E14" w14:textId="77777777" w:rsidR="00BC138B" w:rsidRPr="00063D7A" w:rsidRDefault="00BC138B" w:rsidP="005C5368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96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7CDA66AB" w14:textId="77777777" w:rsidR="00BC138B" w:rsidRPr="00063D7A" w:rsidRDefault="00BC138B" w:rsidP="005C5368">
            <w:pPr>
              <w:tabs>
                <w:tab w:val="right" w:pos="352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                           </w:t>
            </w:r>
            <w:r w:rsidRPr="00063D7A">
              <w:rPr>
                <w:rFonts w:ascii="Tahoma" w:hAnsi="Tahoma" w:cs="Tahoma"/>
                <w:bCs/>
              </w:rPr>
              <w:t>€</w:t>
            </w:r>
          </w:p>
        </w:tc>
      </w:tr>
      <w:tr w:rsidR="00BC138B" w:rsidRPr="00063D7A" w14:paraId="645C8AC1" w14:textId="77777777" w:rsidTr="00121B8E">
        <w:trPr>
          <w:trHeight w:val="454"/>
        </w:trPr>
        <w:tc>
          <w:tcPr>
            <w:tcW w:w="4419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</w:tcPr>
          <w:p w14:paraId="136CEF1C" w14:textId="77777777" w:rsidR="00BC138B" w:rsidRPr="00063D7A" w:rsidRDefault="00BC138B" w:rsidP="005C5368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51DB37A" w14:textId="77777777" w:rsidR="00BC138B" w:rsidRPr="00063D7A" w:rsidRDefault="00BC138B" w:rsidP="005C5368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969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6F7B32E6" w14:textId="77777777" w:rsidR="00BC138B" w:rsidRPr="00063D7A" w:rsidRDefault="00BC138B" w:rsidP="005C5368">
            <w:pPr>
              <w:tabs>
                <w:tab w:val="right" w:pos="352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                           </w:t>
            </w:r>
            <w:r w:rsidRPr="00063D7A">
              <w:rPr>
                <w:rFonts w:ascii="Tahoma" w:hAnsi="Tahoma" w:cs="Tahoma"/>
                <w:bCs/>
              </w:rPr>
              <w:t>€</w:t>
            </w:r>
          </w:p>
        </w:tc>
      </w:tr>
      <w:tr w:rsidR="00BC138B" w:rsidRPr="00063D7A" w14:paraId="2B6725CD" w14:textId="77777777" w:rsidTr="00121B8E">
        <w:trPr>
          <w:trHeight w:val="454"/>
        </w:trPr>
        <w:tc>
          <w:tcPr>
            <w:tcW w:w="441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4D43E8DA" w14:textId="77777777" w:rsidR="00BC138B" w:rsidRPr="00063D7A" w:rsidRDefault="00BC138B" w:rsidP="005C5368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425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14:paraId="4148CBC3" w14:textId="77777777" w:rsidR="00BC138B" w:rsidRPr="00063D7A" w:rsidRDefault="00BC138B" w:rsidP="005C5368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96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20BDC624" w14:textId="77777777" w:rsidR="00BC138B" w:rsidRPr="00063D7A" w:rsidRDefault="00BC138B" w:rsidP="005C5368">
            <w:pPr>
              <w:tabs>
                <w:tab w:val="right" w:pos="352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                           €</w:t>
            </w:r>
          </w:p>
        </w:tc>
      </w:tr>
      <w:tr w:rsidR="00BC138B" w:rsidRPr="00063D7A" w14:paraId="37D29B80" w14:textId="77777777" w:rsidTr="00121B8E">
        <w:trPr>
          <w:trHeight w:val="454"/>
        </w:trPr>
        <w:tc>
          <w:tcPr>
            <w:tcW w:w="4419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</w:tcPr>
          <w:p w14:paraId="2F21F155" w14:textId="77777777" w:rsidR="00BC138B" w:rsidRPr="00063D7A" w:rsidRDefault="00BC138B" w:rsidP="005C5368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43404C6" w14:textId="77777777" w:rsidR="00BC138B" w:rsidRPr="00063D7A" w:rsidRDefault="00BC138B" w:rsidP="005C5368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969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1AA7F0EE" w14:textId="77777777" w:rsidR="00BC138B" w:rsidRPr="00063D7A" w:rsidRDefault="00BC138B" w:rsidP="005C5368">
            <w:pPr>
              <w:tabs>
                <w:tab w:val="right" w:pos="3529"/>
                <w:tab w:val="right" w:pos="355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                           €</w:t>
            </w:r>
          </w:p>
        </w:tc>
      </w:tr>
      <w:tr w:rsidR="00BC138B" w:rsidRPr="00063D7A" w14:paraId="500E056C" w14:textId="77777777" w:rsidTr="00121B8E">
        <w:trPr>
          <w:trHeight w:val="454"/>
        </w:trPr>
        <w:tc>
          <w:tcPr>
            <w:tcW w:w="441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25A44A74" w14:textId="77777777" w:rsidR="00BC138B" w:rsidRPr="008420F9" w:rsidRDefault="00BC138B" w:rsidP="005C5368">
            <w:pPr>
              <w:rPr>
                <w:rFonts w:ascii="Tahoma" w:hAnsi="Tahoma" w:cs="Tahoma"/>
                <w:bCs/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14:paraId="2AC90C86" w14:textId="77777777" w:rsidR="00BC138B" w:rsidRPr="008420F9" w:rsidRDefault="00BC138B" w:rsidP="005C5368">
            <w:pPr>
              <w:rPr>
                <w:rFonts w:ascii="Tahoma" w:hAnsi="Tahoma" w:cs="Tahoma"/>
                <w:bCs/>
                <w:sz w:val="18"/>
              </w:rPr>
            </w:pPr>
          </w:p>
        </w:tc>
        <w:tc>
          <w:tcPr>
            <w:tcW w:w="496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7DF235FC" w14:textId="77777777" w:rsidR="00BC138B" w:rsidRPr="00063D7A" w:rsidRDefault="00BC138B" w:rsidP="005C5368">
            <w:pPr>
              <w:tabs>
                <w:tab w:val="right" w:pos="3589"/>
              </w:tabs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 xml:space="preserve">                                                 </w:t>
            </w:r>
            <w:r w:rsidRPr="00063D7A">
              <w:rPr>
                <w:rFonts w:ascii="Tahoma" w:hAnsi="Tahoma" w:cs="Tahoma"/>
                <w:bCs/>
                <w:sz w:val="24"/>
                <w:szCs w:val="24"/>
              </w:rPr>
              <w:t>€</w:t>
            </w:r>
          </w:p>
        </w:tc>
      </w:tr>
      <w:tr w:rsidR="00BC138B" w:rsidRPr="00063D7A" w14:paraId="535701C5" w14:textId="77777777" w:rsidTr="00121B8E">
        <w:trPr>
          <w:trHeight w:val="454"/>
        </w:trPr>
        <w:tc>
          <w:tcPr>
            <w:tcW w:w="4419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</w:tcPr>
          <w:p w14:paraId="44F2EA42" w14:textId="77777777" w:rsidR="00BC138B" w:rsidRPr="008420F9" w:rsidRDefault="00BC138B" w:rsidP="005C5368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611C0A4" w14:textId="77777777" w:rsidR="00BC138B" w:rsidRPr="008420F9" w:rsidRDefault="00BC138B" w:rsidP="005C5368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969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6218252C" w14:textId="77777777" w:rsidR="00BC138B" w:rsidRPr="00063D7A" w:rsidRDefault="00BC138B" w:rsidP="005C5368">
            <w:pPr>
              <w:pStyle w:val="Kopfzeile"/>
              <w:tabs>
                <w:tab w:val="clear" w:pos="4536"/>
                <w:tab w:val="clear" w:pos="9072"/>
                <w:tab w:val="right" w:pos="3589"/>
              </w:tabs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Cs w:val="24"/>
              </w:rPr>
              <w:t xml:space="preserve">                                                 </w:t>
            </w:r>
            <w:r w:rsidRPr="00063D7A">
              <w:rPr>
                <w:rFonts w:ascii="Tahoma" w:hAnsi="Tahoma" w:cs="Tahoma"/>
                <w:bCs/>
                <w:sz w:val="24"/>
                <w:szCs w:val="24"/>
              </w:rPr>
              <w:t>€</w:t>
            </w:r>
          </w:p>
        </w:tc>
      </w:tr>
      <w:tr w:rsidR="00BC138B" w:rsidRPr="00BC138B" w14:paraId="5CE1D55A" w14:textId="77777777" w:rsidTr="00121B8E">
        <w:trPr>
          <w:trHeight w:val="454"/>
        </w:trPr>
        <w:tc>
          <w:tcPr>
            <w:tcW w:w="441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4BEBB4EA" w14:textId="77777777" w:rsidR="00BC138B" w:rsidRPr="008420F9" w:rsidRDefault="00BC138B" w:rsidP="005C5368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25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14:paraId="2C884063" w14:textId="77777777" w:rsidR="00BC138B" w:rsidRPr="008420F9" w:rsidRDefault="00BC138B" w:rsidP="005C5368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96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021AE578" w14:textId="77777777" w:rsidR="00BC138B" w:rsidRPr="00BE426F" w:rsidRDefault="00BE426F" w:rsidP="00BE426F">
            <w:pPr>
              <w:tabs>
                <w:tab w:val="right" w:pos="3589"/>
              </w:tabs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                            </w:t>
            </w:r>
            <w:r w:rsidR="00BC138B" w:rsidRPr="00BE426F">
              <w:rPr>
                <w:rFonts w:ascii="Tahoma" w:hAnsi="Tahoma" w:cs="Tahoma"/>
                <w:bCs/>
                <w:sz w:val="24"/>
                <w:szCs w:val="24"/>
              </w:rPr>
              <w:t>€</w:t>
            </w:r>
          </w:p>
        </w:tc>
      </w:tr>
      <w:tr w:rsidR="00BC138B" w14:paraId="1BBC2A10" w14:textId="77777777" w:rsidTr="00121B8E">
        <w:trPr>
          <w:trHeight w:val="454"/>
        </w:trPr>
        <w:tc>
          <w:tcPr>
            <w:tcW w:w="441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5EC2D6B5" w14:textId="77777777" w:rsidR="00BC138B" w:rsidRDefault="00BC138B" w:rsidP="005C5368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25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14:paraId="73B3B5A4" w14:textId="77777777" w:rsidR="00BC138B" w:rsidRPr="008420F9" w:rsidRDefault="00BC138B" w:rsidP="005C5368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96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504C5741" w14:textId="77777777" w:rsidR="00BC138B" w:rsidRDefault="00BC138B" w:rsidP="005C5368">
            <w:pPr>
              <w:tabs>
                <w:tab w:val="right" w:pos="3589"/>
              </w:tabs>
              <w:jc w:val="center"/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                            </w:t>
            </w:r>
            <w:r w:rsidRPr="00063D7A">
              <w:rPr>
                <w:rFonts w:ascii="Tahoma" w:hAnsi="Tahoma" w:cs="Tahoma"/>
                <w:bCs/>
                <w:sz w:val="24"/>
                <w:szCs w:val="24"/>
              </w:rPr>
              <w:t>€</w:t>
            </w:r>
          </w:p>
        </w:tc>
      </w:tr>
      <w:tr w:rsidR="00BC138B" w14:paraId="7F67F212" w14:textId="77777777" w:rsidTr="00121B8E">
        <w:trPr>
          <w:trHeight w:val="454"/>
        </w:trPr>
        <w:tc>
          <w:tcPr>
            <w:tcW w:w="441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1CA66C4D" w14:textId="77777777" w:rsidR="00BC138B" w:rsidRDefault="00BC138B" w:rsidP="005C5368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25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14:paraId="37957A33" w14:textId="77777777" w:rsidR="00BC138B" w:rsidRPr="008420F9" w:rsidRDefault="00BC138B" w:rsidP="005C5368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96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7C7DC127" w14:textId="77777777" w:rsidR="00BC138B" w:rsidRDefault="00BC138B" w:rsidP="005C5368">
            <w:pPr>
              <w:tabs>
                <w:tab w:val="right" w:pos="3589"/>
              </w:tabs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                                            </w:t>
            </w:r>
            <w:r w:rsidRPr="00063D7A">
              <w:rPr>
                <w:rFonts w:ascii="Tahoma" w:hAnsi="Tahoma" w:cs="Tahoma"/>
                <w:bCs/>
                <w:sz w:val="24"/>
                <w:szCs w:val="24"/>
              </w:rPr>
              <w:t>€</w:t>
            </w:r>
          </w:p>
        </w:tc>
      </w:tr>
      <w:tr w:rsidR="00BC138B" w14:paraId="093A901E" w14:textId="77777777" w:rsidTr="00121B8E">
        <w:trPr>
          <w:trHeight w:val="454"/>
        </w:trPr>
        <w:tc>
          <w:tcPr>
            <w:tcW w:w="441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51BE94F3" w14:textId="77777777" w:rsidR="00BC138B" w:rsidRDefault="00BC138B" w:rsidP="005C5368">
            <w:pPr>
              <w:rPr>
                <w:rFonts w:ascii="Tahoma" w:hAnsi="Tahoma" w:cs="Tahoma"/>
                <w:bCs/>
              </w:rPr>
            </w:pPr>
            <w:r w:rsidRPr="00ED443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14:paraId="17650439" w14:textId="77777777" w:rsidR="00BC138B" w:rsidRPr="008420F9" w:rsidRDefault="00BC138B" w:rsidP="005C5368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96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195FBF4C" w14:textId="77777777" w:rsidR="00BC138B" w:rsidRDefault="00BC138B" w:rsidP="005C5368">
            <w:pPr>
              <w:tabs>
                <w:tab w:val="right" w:pos="3589"/>
              </w:tabs>
              <w:rPr>
                <w:rFonts w:ascii="Tahoma" w:hAnsi="Tahoma" w:cs="Tahoma"/>
                <w:bCs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                                            </w:t>
            </w:r>
            <w:r w:rsidRPr="00063D7A">
              <w:rPr>
                <w:rFonts w:ascii="Tahoma" w:hAnsi="Tahoma" w:cs="Tahoma"/>
                <w:bCs/>
                <w:sz w:val="24"/>
                <w:szCs w:val="24"/>
              </w:rPr>
              <w:t>€</w:t>
            </w:r>
          </w:p>
        </w:tc>
      </w:tr>
      <w:tr w:rsidR="00BC138B" w14:paraId="108BF9DE" w14:textId="77777777" w:rsidTr="00121B8E">
        <w:trPr>
          <w:trHeight w:val="454"/>
        </w:trPr>
        <w:tc>
          <w:tcPr>
            <w:tcW w:w="441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26B789A5" w14:textId="77777777" w:rsidR="00BC138B" w:rsidRPr="00BC138B" w:rsidRDefault="00BC138B" w:rsidP="00BC138B">
            <w:pPr>
              <w:rPr>
                <w:rFonts w:ascii="Tahoma" w:hAnsi="Tahoma" w:cs="Tahoma"/>
                <w:bCs/>
                <w:sz w:val="20"/>
              </w:rPr>
            </w:pPr>
            <w:r w:rsidRPr="00BC138B">
              <w:rPr>
                <w:rFonts w:ascii="Tahoma" w:hAnsi="Tahoma" w:cs="Tahoma"/>
                <w:bCs/>
                <w:sz w:val="20"/>
              </w:rPr>
              <w:t xml:space="preserve">Voraussichtliche Gesamtsumme der </w:t>
            </w:r>
          </w:p>
          <w:p w14:paraId="6A284200" w14:textId="77777777" w:rsidR="00BC138B" w:rsidRPr="00ED4431" w:rsidRDefault="00BC138B" w:rsidP="00BC138B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C138B">
              <w:rPr>
                <w:rFonts w:ascii="Tahoma" w:hAnsi="Tahoma" w:cs="Tahoma"/>
                <w:bCs/>
                <w:sz w:val="20"/>
              </w:rPr>
              <w:t>Maßnahmen</w:t>
            </w:r>
          </w:p>
        </w:tc>
        <w:tc>
          <w:tcPr>
            <w:tcW w:w="425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14:paraId="2578E9A5" w14:textId="77777777" w:rsidR="00BC138B" w:rsidRPr="008420F9" w:rsidRDefault="00BC138B" w:rsidP="005C5368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96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2AA82B25" w14:textId="77777777" w:rsidR="00BC138B" w:rsidRDefault="00BC138B" w:rsidP="005C5368">
            <w:pPr>
              <w:tabs>
                <w:tab w:val="right" w:pos="3589"/>
              </w:tabs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                                            €</w:t>
            </w:r>
          </w:p>
        </w:tc>
      </w:tr>
    </w:tbl>
    <w:p w14:paraId="64FD81CD" w14:textId="77777777" w:rsidR="00174250" w:rsidRDefault="00174250" w:rsidP="00676557"/>
    <w:tbl>
      <w:tblPr>
        <w:tblW w:w="9813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76"/>
        <w:gridCol w:w="4969"/>
      </w:tblGrid>
      <w:tr w:rsidR="00BC138B" w:rsidRPr="00A938CE" w14:paraId="292A04D3" w14:textId="77777777" w:rsidTr="005C5368">
        <w:trPr>
          <w:trHeight w:val="341"/>
        </w:trPr>
        <w:tc>
          <w:tcPr>
            <w:tcW w:w="9813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9D9D9"/>
          </w:tcPr>
          <w:p w14:paraId="6C69929A" w14:textId="77777777" w:rsidR="00BC138B" w:rsidRPr="00A938CE" w:rsidRDefault="00BC138B" w:rsidP="005C5368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Beantragte Zuwendungen </w:t>
            </w:r>
            <w:r w:rsidR="00640C21">
              <w:rPr>
                <w:rFonts w:ascii="Tahoma" w:hAnsi="Tahoma" w:cs="Tahoma"/>
                <w:bCs/>
                <w:sz w:val="16"/>
                <w:szCs w:val="16"/>
              </w:rPr>
              <w:t>(Z</w:t>
            </w:r>
            <w:r w:rsidRPr="00ED4431">
              <w:rPr>
                <w:rFonts w:ascii="Tahoma" w:hAnsi="Tahoma" w:cs="Tahoma"/>
                <w:bCs/>
                <w:sz w:val="16"/>
                <w:szCs w:val="16"/>
              </w:rPr>
              <w:t>utreffendes bitte ankreuzen)</w:t>
            </w:r>
            <w:r>
              <w:rPr>
                <w:rFonts w:ascii="Tahoma" w:hAnsi="Tahoma" w:cs="Tahoma"/>
                <w:bCs/>
              </w:rPr>
              <w:t>:</w:t>
            </w:r>
          </w:p>
        </w:tc>
      </w:tr>
      <w:tr w:rsidR="00BC138B" w:rsidRPr="008803B5" w14:paraId="638D5789" w14:textId="77777777" w:rsidTr="00BE426F">
        <w:trPr>
          <w:trHeight w:val="484"/>
        </w:trPr>
        <w:tc>
          <w:tcPr>
            <w:tcW w:w="9813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9D9D9"/>
            <w:vAlign w:val="center"/>
          </w:tcPr>
          <w:p w14:paraId="4C07D543" w14:textId="77777777" w:rsidR="00BC138B" w:rsidRPr="008803B5" w:rsidRDefault="00BC138B" w:rsidP="005C5368">
            <w:pPr>
              <w:rPr>
                <w:rFonts w:ascii="Tahoma" w:hAnsi="Tahoma" w:cs="Tahoma"/>
                <w:b/>
                <w:bCs/>
              </w:rPr>
            </w:pPr>
            <w:r w:rsidRPr="008803B5">
              <w:rPr>
                <w:rFonts w:ascii="Tahoma" w:hAnsi="Tahoma" w:cs="Tahoma"/>
                <w:b/>
                <w:bCs/>
              </w:rPr>
              <w:t xml:space="preserve">3.1 Vitalisierungsprogramm </w:t>
            </w:r>
          </w:p>
        </w:tc>
      </w:tr>
      <w:tr w:rsidR="00BC138B" w:rsidRPr="00063D7A" w14:paraId="222D68A9" w14:textId="77777777" w:rsidTr="005C5368">
        <w:trPr>
          <w:trHeight w:val="454"/>
        </w:trPr>
        <w:tc>
          <w:tcPr>
            <w:tcW w:w="568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406407B3" w14:textId="77777777" w:rsidR="00BC138B" w:rsidRPr="00063D7A" w:rsidRDefault="00BC138B" w:rsidP="005C5368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DB3467">
              <w:rPr>
                <w:rFonts w:ascii="Tahoma" w:hAnsi="Tahoma" w:cs="Tahoma"/>
                <w:bCs/>
              </w:rPr>
            </w:r>
            <w:r w:rsidR="00DB3467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4276" w:type="dxa"/>
            <w:shd w:val="clear" w:color="auto" w:fill="auto"/>
            <w:vAlign w:val="center"/>
          </w:tcPr>
          <w:p w14:paraId="58882B34" w14:textId="77777777" w:rsidR="00BC138B" w:rsidRPr="00063D7A" w:rsidRDefault="00BC138B" w:rsidP="005C5368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Zuschuss in Höhe von 12,5 % der förderfähigen Kosten, bei einem Investitionsvolumen unter 40.000 €</w:t>
            </w:r>
          </w:p>
        </w:tc>
        <w:tc>
          <w:tcPr>
            <w:tcW w:w="4969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7AEE472C" w14:textId="77777777" w:rsidR="00BC138B" w:rsidRPr="00063D7A" w:rsidRDefault="00BC138B" w:rsidP="005C5368">
            <w:pPr>
              <w:pStyle w:val="Kopfzeile"/>
              <w:tabs>
                <w:tab w:val="clear" w:pos="4536"/>
                <w:tab w:val="clear" w:pos="9072"/>
                <w:tab w:val="right" w:pos="3529"/>
              </w:tabs>
              <w:rPr>
                <w:rFonts w:ascii="Tahoma" w:hAnsi="Tahoma" w:cs="Tahoma"/>
                <w:bCs/>
              </w:rPr>
            </w:pPr>
            <w:r w:rsidRPr="00063D7A">
              <w:rPr>
                <w:rFonts w:ascii="Tahoma" w:hAnsi="Tahoma" w:cs="Tahoma"/>
                <w:bCs/>
              </w:rPr>
              <w:tab/>
              <w:t>€</w:t>
            </w:r>
          </w:p>
        </w:tc>
      </w:tr>
      <w:tr w:rsidR="00BC138B" w:rsidRPr="00063D7A" w14:paraId="2C2802D3" w14:textId="77777777" w:rsidTr="005C5368">
        <w:trPr>
          <w:trHeight w:val="454"/>
        </w:trPr>
        <w:tc>
          <w:tcPr>
            <w:tcW w:w="56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4314D0AB" w14:textId="77777777" w:rsidR="00BC138B" w:rsidRPr="00063D7A" w:rsidRDefault="00C8555D" w:rsidP="005C5368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DB3467">
              <w:rPr>
                <w:rFonts w:ascii="Tahoma" w:hAnsi="Tahoma" w:cs="Tahoma"/>
                <w:bCs/>
              </w:rPr>
            </w:r>
            <w:r w:rsidR="00DB3467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427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14:paraId="10960F95" w14:textId="77777777" w:rsidR="00BC138B" w:rsidRPr="00063D7A" w:rsidRDefault="00BC138B" w:rsidP="005C5368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Pauschaler Zuschuss, bei einem Investitionsvolumen über 40.000 €</w:t>
            </w:r>
          </w:p>
        </w:tc>
        <w:tc>
          <w:tcPr>
            <w:tcW w:w="496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67E08A56" w14:textId="77777777" w:rsidR="00BC138B" w:rsidRPr="00063D7A" w:rsidRDefault="00BC138B" w:rsidP="005C5368">
            <w:pPr>
              <w:pStyle w:val="Kopfzeile"/>
              <w:tabs>
                <w:tab w:val="clear" w:pos="4536"/>
                <w:tab w:val="clear" w:pos="9072"/>
                <w:tab w:val="right" w:pos="3529"/>
              </w:tabs>
              <w:rPr>
                <w:rFonts w:ascii="Tahoma" w:hAnsi="Tahoma" w:cs="Tahoma"/>
                <w:bCs/>
              </w:rPr>
            </w:pPr>
            <w:r w:rsidRPr="00063D7A">
              <w:rPr>
                <w:rFonts w:ascii="Tahoma" w:hAnsi="Tahoma" w:cs="Tahoma"/>
                <w:bCs/>
              </w:rPr>
              <w:tab/>
            </w:r>
            <w:r>
              <w:rPr>
                <w:rFonts w:ascii="Tahoma" w:hAnsi="Tahoma" w:cs="Tahoma"/>
                <w:bCs/>
              </w:rPr>
              <w:t xml:space="preserve">5.000 </w:t>
            </w:r>
            <w:r w:rsidRPr="00063D7A">
              <w:rPr>
                <w:rFonts w:ascii="Tahoma" w:hAnsi="Tahoma" w:cs="Tahoma"/>
                <w:bCs/>
              </w:rPr>
              <w:t>€</w:t>
            </w:r>
          </w:p>
        </w:tc>
      </w:tr>
      <w:tr w:rsidR="00BC138B" w:rsidRPr="00063D7A" w14:paraId="76742CDA" w14:textId="77777777" w:rsidTr="005C5368">
        <w:trPr>
          <w:trHeight w:val="454"/>
        </w:trPr>
        <w:tc>
          <w:tcPr>
            <w:tcW w:w="568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16011C9D" w14:textId="77777777" w:rsidR="00BC138B" w:rsidRPr="00063D7A" w:rsidRDefault="00BC138B" w:rsidP="005C5368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DB3467">
              <w:rPr>
                <w:rFonts w:ascii="Tahoma" w:hAnsi="Tahoma" w:cs="Tahoma"/>
                <w:bCs/>
              </w:rPr>
            </w:r>
            <w:r w:rsidR="00DB3467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4276" w:type="dxa"/>
            <w:tcBorders>
              <w:bottom w:val="single" w:sz="8" w:space="0" w:color="7030A0"/>
            </w:tcBorders>
            <w:shd w:val="clear" w:color="auto" w:fill="auto"/>
            <w:vAlign w:val="center"/>
          </w:tcPr>
          <w:p w14:paraId="43B38335" w14:textId="77777777" w:rsidR="00BC138B" w:rsidRPr="00063D7A" w:rsidRDefault="00BC138B" w:rsidP="005C5368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Pauschaler Zuschuss für Kinder unter 15 Jahren, die im Haushalt leben (a 1.000 €); max. 3.000 €</w:t>
            </w:r>
          </w:p>
        </w:tc>
        <w:tc>
          <w:tcPr>
            <w:tcW w:w="4969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58BD6FBB" w14:textId="77777777" w:rsidR="00BC138B" w:rsidRPr="00063D7A" w:rsidRDefault="00BC138B" w:rsidP="005C5368">
            <w:pPr>
              <w:tabs>
                <w:tab w:val="right" w:pos="3529"/>
              </w:tabs>
              <w:rPr>
                <w:rFonts w:ascii="Tahoma" w:hAnsi="Tahoma" w:cs="Tahoma"/>
                <w:bCs/>
              </w:rPr>
            </w:pPr>
            <w:r w:rsidRPr="00063D7A">
              <w:rPr>
                <w:rFonts w:ascii="Tahoma" w:hAnsi="Tahoma" w:cs="Tahoma"/>
                <w:bCs/>
              </w:rPr>
              <w:tab/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063D7A">
              <w:rPr>
                <w:rFonts w:ascii="Tahoma" w:hAnsi="Tahoma" w:cs="Tahoma"/>
                <w:bCs/>
              </w:rPr>
              <w:t>€</w:t>
            </w:r>
          </w:p>
        </w:tc>
      </w:tr>
      <w:tr w:rsidR="00BC138B" w:rsidRPr="008803B5" w14:paraId="588BEB0C" w14:textId="77777777" w:rsidTr="005C5368">
        <w:trPr>
          <w:trHeight w:val="454"/>
        </w:trPr>
        <w:tc>
          <w:tcPr>
            <w:tcW w:w="9813" w:type="dxa"/>
            <w:gridSpan w:val="3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D9D9D9" w:themeFill="background1" w:themeFillShade="D9"/>
            <w:vAlign w:val="center"/>
          </w:tcPr>
          <w:p w14:paraId="61E991D1" w14:textId="77777777" w:rsidR="00BC138B" w:rsidRPr="008803B5" w:rsidRDefault="00BC138B" w:rsidP="005C5368">
            <w:pPr>
              <w:tabs>
                <w:tab w:val="right" w:pos="3529"/>
              </w:tabs>
              <w:rPr>
                <w:rFonts w:ascii="Tahoma" w:hAnsi="Tahoma" w:cs="Tahoma"/>
                <w:b/>
                <w:bCs/>
              </w:rPr>
            </w:pPr>
            <w:r w:rsidRPr="008803B5">
              <w:rPr>
                <w:rFonts w:ascii="Tahoma" w:hAnsi="Tahoma" w:cs="Tahoma"/>
                <w:b/>
                <w:bCs/>
              </w:rPr>
              <w:t>3.2 Maßnahmen zum barrierefreien Aus- und Umbau</w:t>
            </w:r>
          </w:p>
        </w:tc>
      </w:tr>
      <w:tr w:rsidR="00BC138B" w:rsidRPr="00063D7A" w14:paraId="5A8468BF" w14:textId="77777777" w:rsidTr="005C5368">
        <w:trPr>
          <w:trHeight w:val="454"/>
        </w:trPr>
        <w:tc>
          <w:tcPr>
            <w:tcW w:w="568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0AC50953" w14:textId="77777777" w:rsidR="00BC138B" w:rsidRPr="00063D7A" w:rsidRDefault="00BC138B" w:rsidP="005C5368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DB3467">
              <w:rPr>
                <w:rFonts w:ascii="Tahoma" w:hAnsi="Tahoma" w:cs="Tahoma"/>
                <w:bCs/>
              </w:rPr>
            </w:r>
            <w:r w:rsidR="00DB3467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4276" w:type="dxa"/>
            <w:tcBorders>
              <w:bottom w:val="single" w:sz="8" w:space="0" w:color="7030A0"/>
            </w:tcBorders>
            <w:shd w:val="clear" w:color="auto" w:fill="auto"/>
            <w:vAlign w:val="center"/>
          </w:tcPr>
          <w:p w14:paraId="44036016" w14:textId="77777777" w:rsidR="00BC138B" w:rsidRDefault="00BC138B" w:rsidP="005C5368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Zuschuss in Höhe von 12,5 % der förderfähigen Kosten (Investitionsvolumen unter 20.000 €). </w:t>
            </w:r>
          </w:p>
        </w:tc>
        <w:tc>
          <w:tcPr>
            <w:tcW w:w="4969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508A08E7" w14:textId="77777777" w:rsidR="00BC138B" w:rsidRPr="00063D7A" w:rsidRDefault="00BC138B" w:rsidP="005C5368">
            <w:pPr>
              <w:tabs>
                <w:tab w:val="right" w:pos="352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                            €</w:t>
            </w:r>
          </w:p>
        </w:tc>
      </w:tr>
      <w:tr w:rsidR="00BC138B" w:rsidRPr="00063D7A" w14:paraId="6D927E5C" w14:textId="77777777" w:rsidTr="005C5368">
        <w:trPr>
          <w:trHeight w:val="454"/>
        </w:trPr>
        <w:tc>
          <w:tcPr>
            <w:tcW w:w="568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24B357A2" w14:textId="77777777" w:rsidR="00BC138B" w:rsidRPr="00063D7A" w:rsidRDefault="00BC138B" w:rsidP="005C5368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DB3467">
              <w:rPr>
                <w:rFonts w:ascii="Tahoma" w:hAnsi="Tahoma" w:cs="Tahoma"/>
                <w:bCs/>
              </w:rPr>
            </w:r>
            <w:r w:rsidR="00DB3467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4276" w:type="dxa"/>
            <w:tcBorders>
              <w:bottom w:val="single" w:sz="8" w:space="0" w:color="7030A0"/>
            </w:tcBorders>
            <w:shd w:val="clear" w:color="auto" w:fill="auto"/>
            <w:vAlign w:val="center"/>
          </w:tcPr>
          <w:p w14:paraId="0F359914" w14:textId="77777777" w:rsidR="00BC138B" w:rsidRDefault="00BC138B" w:rsidP="005C5368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Pauschaler Zuschuss, bei einem Investitionsvolumen über 20.000 €</w:t>
            </w:r>
          </w:p>
        </w:tc>
        <w:tc>
          <w:tcPr>
            <w:tcW w:w="4969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163E42B9" w14:textId="77777777" w:rsidR="00BC138B" w:rsidRPr="00063D7A" w:rsidRDefault="00BC138B" w:rsidP="005C5368">
            <w:pPr>
              <w:tabs>
                <w:tab w:val="right" w:pos="3529"/>
              </w:tabs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</w:t>
            </w:r>
            <w:r w:rsidR="004D317B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 xml:space="preserve"> 2.500 €</w:t>
            </w:r>
          </w:p>
        </w:tc>
      </w:tr>
      <w:tr w:rsidR="00BC138B" w:rsidRPr="008803B5" w14:paraId="1A1214E1" w14:textId="77777777" w:rsidTr="005C5368">
        <w:trPr>
          <w:trHeight w:val="454"/>
        </w:trPr>
        <w:tc>
          <w:tcPr>
            <w:tcW w:w="9813" w:type="dxa"/>
            <w:gridSpan w:val="3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D9D9D9" w:themeFill="background1" w:themeFillShade="D9"/>
            <w:vAlign w:val="center"/>
          </w:tcPr>
          <w:p w14:paraId="28067062" w14:textId="77777777" w:rsidR="00BC138B" w:rsidRPr="008803B5" w:rsidRDefault="00BC138B" w:rsidP="005C5368">
            <w:pPr>
              <w:tabs>
                <w:tab w:val="right" w:pos="3529"/>
              </w:tabs>
              <w:rPr>
                <w:rFonts w:ascii="Tahoma" w:hAnsi="Tahoma" w:cs="Tahoma"/>
                <w:b/>
                <w:bCs/>
              </w:rPr>
            </w:pPr>
            <w:r w:rsidRPr="008803B5">
              <w:rPr>
                <w:rFonts w:ascii="Tahoma" w:hAnsi="Tahoma" w:cs="Tahoma"/>
                <w:b/>
                <w:bCs/>
              </w:rPr>
              <w:t xml:space="preserve">3.3 Abrissprogramm </w:t>
            </w:r>
          </w:p>
        </w:tc>
      </w:tr>
      <w:tr w:rsidR="00BC138B" w:rsidRPr="00063D7A" w14:paraId="1A571EE2" w14:textId="77777777" w:rsidTr="005C5368">
        <w:trPr>
          <w:trHeight w:val="454"/>
        </w:trPr>
        <w:tc>
          <w:tcPr>
            <w:tcW w:w="568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42B7B4D5" w14:textId="77777777" w:rsidR="00BC138B" w:rsidRPr="00063D7A" w:rsidRDefault="00BC138B" w:rsidP="005C5368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DB3467">
              <w:rPr>
                <w:rFonts w:ascii="Tahoma" w:hAnsi="Tahoma" w:cs="Tahoma"/>
                <w:bCs/>
              </w:rPr>
            </w:r>
            <w:r w:rsidR="00DB3467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4276" w:type="dxa"/>
            <w:tcBorders>
              <w:bottom w:val="single" w:sz="8" w:space="0" w:color="7030A0"/>
            </w:tcBorders>
            <w:shd w:val="clear" w:color="auto" w:fill="auto"/>
            <w:vAlign w:val="center"/>
          </w:tcPr>
          <w:p w14:paraId="1CA138F5" w14:textId="77777777" w:rsidR="00BC138B" w:rsidRDefault="00BC138B" w:rsidP="005C5368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Pauschaler Zuschuss Teilabriss</w:t>
            </w:r>
          </w:p>
        </w:tc>
        <w:tc>
          <w:tcPr>
            <w:tcW w:w="4969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7012BFDB" w14:textId="77777777" w:rsidR="00BC138B" w:rsidRPr="00063D7A" w:rsidRDefault="00BC138B" w:rsidP="005C5368">
            <w:pPr>
              <w:tabs>
                <w:tab w:val="right" w:pos="352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                </w:t>
            </w:r>
            <w:r w:rsidR="00BE426F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 xml:space="preserve">  3.000 €</w:t>
            </w:r>
          </w:p>
        </w:tc>
      </w:tr>
      <w:tr w:rsidR="00BC138B" w:rsidRPr="00063D7A" w14:paraId="6D777F5A" w14:textId="77777777" w:rsidTr="005C5368">
        <w:trPr>
          <w:trHeight w:val="454"/>
        </w:trPr>
        <w:tc>
          <w:tcPr>
            <w:tcW w:w="568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1B48945A" w14:textId="77777777" w:rsidR="00BC138B" w:rsidRPr="00063D7A" w:rsidRDefault="00BC138B" w:rsidP="005C5368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DB3467">
              <w:rPr>
                <w:rFonts w:ascii="Tahoma" w:hAnsi="Tahoma" w:cs="Tahoma"/>
                <w:bCs/>
              </w:rPr>
            </w:r>
            <w:r w:rsidR="00DB3467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4276" w:type="dxa"/>
            <w:tcBorders>
              <w:bottom w:val="single" w:sz="8" w:space="0" w:color="7030A0"/>
            </w:tcBorders>
            <w:shd w:val="clear" w:color="auto" w:fill="auto"/>
            <w:vAlign w:val="center"/>
          </w:tcPr>
          <w:p w14:paraId="4A7008C7" w14:textId="77777777" w:rsidR="00BC138B" w:rsidRDefault="00BC138B" w:rsidP="005C5368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Pauschaler Zuschuss Komplettabriss</w:t>
            </w:r>
          </w:p>
        </w:tc>
        <w:tc>
          <w:tcPr>
            <w:tcW w:w="4969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470D8A17" w14:textId="77777777" w:rsidR="00BC138B" w:rsidRPr="00063D7A" w:rsidRDefault="00BC138B" w:rsidP="005C5368">
            <w:pPr>
              <w:tabs>
                <w:tab w:val="right" w:pos="352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                </w:t>
            </w:r>
            <w:r w:rsidR="00BE426F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 xml:space="preserve">  5.000 €</w:t>
            </w:r>
          </w:p>
        </w:tc>
      </w:tr>
      <w:tr w:rsidR="00BE426F" w:rsidRPr="00063D7A" w14:paraId="4B3FB52B" w14:textId="77777777" w:rsidTr="00BE426F">
        <w:trPr>
          <w:trHeight w:val="454"/>
        </w:trPr>
        <w:tc>
          <w:tcPr>
            <w:tcW w:w="9813" w:type="dxa"/>
            <w:gridSpan w:val="3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D9D9D9" w:themeFill="background1" w:themeFillShade="D9"/>
            <w:vAlign w:val="center"/>
          </w:tcPr>
          <w:p w14:paraId="1C5D8839" w14:textId="77777777" w:rsidR="00BE426F" w:rsidRDefault="00BE426F" w:rsidP="005C5368">
            <w:pPr>
              <w:tabs>
                <w:tab w:val="right" w:pos="3529"/>
              </w:tabs>
              <w:rPr>
                <w:rFonts w:ascii="Tahoma" w:hAnsi="Tahoma" w:cs="Tahoma"/>
                <w:bCs/>
              </w:rPr>
            </w:pPr>
            <w:r w:rsidRPr="008803B5">
              <w:rPr>
                <w:rFonts w:ascii="Tahoma" w:hAnsi="Tahoma" w:cs="Tahoma"/>
                <w:b/>
                <w:bCs/>
              </w:rPr>
              <w:t>3.4 Abriss- und Neubauprogramm</w:t>
            </w:r>
          </w:p>
        </w:tc>
      </w:tr>
      <w:tr w:rsidR="00BE426F" w:rsidRPr="00063D7A" w14:paraId="1E3025DF" w14:textId="77777777" w:rsidTr="005C5368">
        <w:trPr>
          <w:trHeight w:val="454"/>
        </w:trPr>
        <w:tc>
          <w:tcPr>
            <w:tcW w:w="568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661610E1" w14:textId="77777777" w:rsidR="00BE426F" w:rsidRPr="00063D7A" w:rsidRDefault="00BE426F" w:rsidP="00BE426F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DB3467">
              <w:rPr>
                <w:rFonts w:ascii="Tahoma" w:hAnsi="Tahoma" w:cs="Tahoma"/>
                <w:bCs/>
              </w:rPr>
            </w:r>
            <w:r w:rsidR="00DB3467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4276" w:type="dxa"/>
            <w:tcBorders>
              <w:bottom w:val="single" w:sz="8" w:space="0" w:color="7030A0"/>
            </w:tcBorders>
            <w:shd w:val="clear" w:color="auto" w:fill="auto"/>
            <w:vAlign w:val="center"/>
          </w:tcPr>
          <w:p w14:paraId="779274E8" w14:textId="77777777" w:rsidR="00BE426F" w:rsidRDefault="00BE426F" w:rsidP="00BE426F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Pauschaler Zuschuss für Teilabriss</w:t>
            </w:r>
          </w:p>
        </w:tc>
        <w:tc>
          <w:tcPr>
            <w:tcW w:w="4969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489BDB12" w14:textId="77777777" w:rsidR="00BE426F" w:rsidRDefault="00BE426F" w:rsidP="00BE426F">
            <w:pPr>
              <w:tabs>
                <w:tab w:val="right" w:pos="352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                   3.000 €</w:t>
            </w:r>
          </w:p>
        </w:tc>
      </w:tr>
      <w:tr w:rsidR="00BE426F" w:rsidRPr="00063D7A" w14:paraId="7534778C" w14:textId="77777777" w:rsidTr="005C5368">
        <w:trPr>
          <w:trHeight w:val="454"/>
        </w:trPr>
        <w:tc>
          <w:tcPr>
            <w:tcW w:w="568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382997CE" w14:textId="77777777" w:rsidR="00BE426F" w:rsidRPr="00063D7A" w:rsidRDefault="00BE426F" w:rsidP="00BE426F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DB3467">
              <w:rPr>
                <w:rFonts w:ascii="Tahoma" w:hAnsi="Tahoma" w:cs="Tahoma"/>
                <w:bCs/>
              </w:rPr>
            </w:r>
            <w:r w:rsidR="00DB3467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4276" w:type="dxa"/>
            <w:tcBorders>
              <w:bottom w:val="single" w:sz="8" w:space="0" w:color="7030A0"/>
            </w:tcBorders>
            <w:shd w:val="clear" w:color="auto" w:fill="auto"/>
            <w:vAlign w:val="center"/>
          </w:tcPr>
          <w:p w14:paraId="2EB191BA" w14:textId="77777777" w:rsidR="00BE426F" w:rsidRDefault="00BE426F" w:rsidP="00BE426F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Pauschaler Zuschuss für Komplettabriss</w:t>
            </w:r>
          </w:p>
        </w:tc>
        <w:tc>
          <w:tcPr>
            <w:tcW w:w="4969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6D3068E1" w14:textId="77777777" w:rsidR="00BE426F" w:rsidRPr="00BE426F" w:rsidRDefault="00BE426F" w:rsidP="00BE426F">
            <w:pPr>
              <w:tabs>
                <w:tab w:val="right" w:pos="3529"/>
              </w:tabs>
            </w:pPr>
            <w:r>
              <w:rPr>
                <w:rFonts w:ascii="Tahoma" w:hAnsi="Tahoma" w:cs="Tahoma"/>
                <w:bCs/>
              </w:rPr>
              <w:t xml:space="preserve">                                         5.000</w:t>
            </w:r>
            <w:r>
              <w:t xml:space="preserve"> €</w:t>
            </w:r>
          </w:p>
        </w:tc>
      </w:tr>
      <w:tr w:rsidR="00BE426F" w:rsidRPr="00063D7A" w14:paraId="09821A18" w14:textId="77777777" w:rsidTr="005C5368">
        <w:trPr>
          <w:trHeight w:val="454"/>
        </w:trPr>
        <w:tc>
          <w:tcPr>
            <w:tcW w:w="568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78DB20C7" w14:textId="77777777" w:rsidR="00BE426F" w:rsidRPr="00063D7A" w:rsidRDefault="00BE426F" w:rsidP="00BE426F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DB3467">
              <w:rPr>
                <w:rFonts w:ascii="Tahoma" w:hAnsi="Tahoma" w:cs="Tahoma"/>
                <w:bCs/>
              </w:rPr>
            </w:r>
            <w:r w:rsidR="00DB3467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4276" w:type="dxa"/>
            <w:tcBorders>
              <w:bottom w:val="single" w:sz="8" w:space="0" w:color="7030A0"/>
            </w:tcBorders>
            <w:shd w:val="clear" w:color="auto" w:fill="auto"/>
            <w:vAlign w:val="center"/>
          </w:tcPr>
          <w:p w14:paraId="09857A4B" w14:textId="77777777" w:rsidR="00BE426F" w:rsidRDefault="00BE426F" w:rsidP="00BE426F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Pauschaler Zuschuss Neubau</w:t>
            </w:r>
          </w:p>
        </w:tc>
        <w:tc>
          <w:tcPr>
            <w:tcW w:w="4969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60B1366F" w14:textId="77777777" w:rsidR="00BE426F" w:rsidRPr="00063D7A" w:rsidRDefault="00BE426F" w:rsidP="00BE426F">
            <w:pPr>
              <w:tabs>
                <w:tab w:val="right" w:pos="352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                   3.000 €</w:t>
            </w:r>
          </w:p>
        </w:tc>
      </w:tr>
      <w:tr w:rsidR="00BE426F" w:rsidRPr="00063D7A" w14:paraId="7FB1B99D" w14:textId="77777777" w:rsidTr="005C5368">
        <w:trPr>
          <w:trHeight w:val="454"/>
        </w:trPr>
        <w:tc>
          <w:tcPr>
            <w:tcW w:w="568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5F2FAF0F" w14:textId="77777777" w:rsidR="00BE426F" w:rsidRPr="00063D7A" w:rsidRDefault="00BE426F" w:rsidP="00BE426F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DB3467">
              <w:rPr>
                <w:rFonts w:ascii="Tahoma" w:hAnsi="Tahoma" w:cs="Tahoma"/>
                <w:bCs/>
              </w:rPr>
            </w:r>
            <w:r w:rsidR="00DB3467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4276" w:type="dxa"/>
            <w:tcBorders>
              <w:bottom w:val="single" w:sz="8" w:space="0" w:color="7030A0"/>
            </w:tcBorders>
            <w:shd w:val="clear" w:color="auto" w:fill="auto"/>
            <w:vAlign w:val="center"/>
          </w:tcPr>
          <w:p w14:paraId="435BAFF6" w14:textId="77777777" w:rsidR="00BE426F" w:rsidRDefault="00BE426F" w:rsidP="00BE426F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Pauschaler Zuschuss für Kinder unter 15 Jahren, die im Haushalt leben (a 1.000 €); max. 3.000 €</w:t>
            </w:r>
          </w:p>
        </w:tc>
        <w:tc>
          <w:tcPr>
            <w:tcW w:w="4969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2F7A3E38" w14:textId="77777777" w:rsidR="00BE426F" w:rsidRPr="00063D7A" w:rsidRDefault="00BE426F" w:rsidP="00BE426F">
            <w:pPr>
              <w:tabs>
                <w:tab w:val="right" w:pos="352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                            €</w:t>
            </w:r>
          </w:p>
        </w:tc>
      </w:tr>
      <w:tr w:rsidR="00BE426F" w:rsidRPr="00063D7A" w14:paraId="6386F644" w14:textId="77777777" w:rsidTr="00BE426F">
        <w:trPr>
          <w:trHeight w:val="454"/>
        </w:trPr>
        <w:tc>
          <w:tcPr>
            <w:tcW w:w="9813" w:type="dxa"/>
            <w:gridSpan w:val="3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D9D9D9" w:themeFill="background1" w:themeFillShade="D9"/>
            <w:vAlign w:val="center"/>
          </w:tcPr>
          <w:p w14:paraId="602AC2FB" w14:textId="77777777" w:rsidR="00BE426F" w:rsidRPr="008803B5" w:rsidRDefault="00BE426F" w:rsidP="00BE426F">
            <w:pPr>
              <w:rPr>
                <w:rFonts w:ascii="Tahoma" w:hAnsi="Tahoma" w:cs="Tahoma"/>
                <w:b/>
                <w:bCs/>
              </w:rPr>
            </w:pPr>
            <w:r w:rsidRPr="00BE426F">
              <w:rPr>
                <w:rFonts w:ascii="Tahoma" w:hAnsi="Tahoma" w:cs="Tahoma"/>
                <w:b/>
                <w:bCs/>
                <w:shd w:val="clear" w:color="auto" w:fill="D9D9D9" w:themeFill="background1" w:themeFillShade="D9"/>
              </w:rPr>
              <w:t>3.5 Nutzungsänderungsprogramm</w:t>
            </w:r>
          </w:p>
        </w:tc>
      </w:tr>
      <w:tr w:rsidR="00BE426F" w:rsidRPr="00063D7A" w14:paraId="3033626D" w14:textId="77777777" w:rsidTr="005C5368">
        <w:trPr>
          <w:trHeight w:val="454"/>
        </w:trPr>
        <w:tc>
          <w:tcPr>
            <w:tcW w:w="568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4BA27BCC" w14:textId="77777777" w:rsidR="00BE426F" w:rsidRDefault="00BE426F" w:rsidP="00BE426F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DB3467">
              <w:rPr>
                <w:rFonts w:ascii="Tahoma" w:hAnsi="Tahoma" w:cs="Tahoma"/>
                <w:bCs/>
              </w:rPr>
            </w:r>
            <w:r w:rsidR="00DB3467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4276" w:type="dxa"/>
            <w:tcBorders>
              <w:bottom w:val="single" w:sz="8" w:space="0" w:color="7030A0"/>
            </w:tcBorders>
            <w:shd w:val="clear" w:color="auto" w:fill="auto"/>
            <w:vAlign w:val="center"/>
          </w:tcPr>
          <w:p w14:paraId="33742CEF" w14:textId="77777777" w:rsidR="00BE426F" w:rsidRDefault="00BE426F" w:rsidP="00BE426F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Zuschuss über 12,5% der förderfähigen Kosten bei einem Investitionsvolumen unter 40.000 €</w:t>
            </w:r>
          </w:p>
        </w:tc>
        <w:tc>
          <w:tcPr>
            <w:tcW w:w="4969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0AEC8EEA" w14:textId="4744B22C" w:rsidR="00BE426F" w:rsidRDefault="00097720" w:rsidP="00BE426F">
            <w:pPr>
              <w:tabs>
                <w:tab w:val="right" w:pos="352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                            €</w:t>
            </w:r>
          </w:p>
        </w:tc>
      </w:tr>
      <w:tr w:rsidR="00BE426F" w:rsidRPr="00063D7A" w14:paraId="0FC23F0D" w14:textId="77777777" w:rsidTr="005C5368">
        <w:trPr>
          <w:trHeight w:val="454"/>
        </w:trPr>
        <w:tc>
          <w:tcPr>
            <w:tcW w:w="568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3E53CB03" w14:textId="77777777" w:rsidR="00BE426F" w:rsidRDefault="00BE426F" w:rsidP="00BE426F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DB3467">
              <w:rPr>
                <w:rFonts w:ascii="Tahoma" w:hAnsi="Tahoma" w:cs="Tahoma"/>
                <w:bCs/>
              </w:rPr>
            </w:r>
            <w:r w:rsidR="00DB3467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4276" w:type="dxa"/>
            <w:tcBorders>
              <w:bottom w:val="single" w:sz="8" w:space="0" w:color="7030A0"/>
            </w:tcBorders>
            <w:shd w:val="clear" w:color="auto" w:fill="auto"/>
            <w:vAlign w:val="center"/>
          </w:tcPr>
          <w:p w14:paraId="2F9FFCA5" w14:textId="77777777" w:rsidR="00BE426F" w:rsidRDefault="00BE426F" w:rsidP="00BE426F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Pauschaler Zuschuss bei einem Investitionsvolumen über 40.000 €</w:t>
            </w:r>
          </w:p>
        </w:tc>
        <w:tc>
          <w:tcPr>
            <w:tcW w:w="4969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27AC1584" w14:textId="6B93AC4E" w:rsidR="00BE426F" w:rsidRDefault="00097720" w:rsidP="00BE426F">
            <w:pPr>
              <w:tabs>
                <w:tab w:val="right" w:pos="352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                   5.000 €</w:t>
            </w:r>
          </w:p>
        </w:tc>
      </w:tr>
      <w:tr w:rsidR="00BE426F" w:rsidRPr="00063D7A" w14:paraId="224272FB" w14:textId="77777777" w:rsidTr="005C5368">
        <w:trPr>
          <w:trHeight w:val="454"/>
        </w:trPr>
        <w:tc>
          <w:tcPr>
            <w:tcW w:w="568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29F97DE3" w14:textId="77777777" w:rsidR="00BE426F" w:rsidRDefault="00BE426F" w:rsidP="00BE426F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DB3467">
              <w:rPr>
                <w:rFonts w:ascii="Tahoma" w:hAnsi="Tahoma" w:cs="Tahoma"/>
                <w:bCs/>
              </w:rPr>
            </w:r>
            <w:r w:rsidR="00DB3467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4276" w:type="dxa"/>
            <w:tcBorders>
              <w:bottom w:val="single" w:sz="8" w:space="0" w:color="7030A0"/>
            </w:tcBorders>
            <w:shd w:val="clear" w:color="auto" w:fill="auto"/>
            <w:vAlign w:val="center"/>
          </w:tcPr>
          <w:p w14:paraId="635F2EBA" w14:textId="77777777" w:rsidR="00BE426F" w:rsidRDefault="00BE426F" w:rsidP="00BE426F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Pauschaler Zuschuss für Kinder unter 15 Jahren, die im Haushalt leben (a 1.000 €); max. 3.000 €</w:t>
            </w:r>
          </w:p>
        </w:tc>
        <w:tc>
          <w:tcPr>
            <w:tcW w:w="4969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5590776D" w14:textId="05B8C6AB" w:rsidR="00BE426F" w:rsidRDefault="00097720" w:rsidP="00BE426F">
            <w:pPr>
              <w:tabs>
                <w:tab w:val="right" w:pos="352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                          €</w:t>
            </w:r>
          </w:p>
        </w:tc>
      </w:tr>
      <w:tr w:rsidR="00BE426F" w:rsidRPr="008803B5" w14:paraId="7979F658" w14:textId="77777777" w:rsidTr="005C5368">
        <w:trPr>
          <w:trHeight w:val="454"/>
        </w:trPr>
        <w:tc>
          <w:tcPr>
            <w:tcW w:w="9813" w:type="dxa"/>
            <w:gridSpan w:val="3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D9D9D9" w:themeFill="background1" w:themeFillShade="D9"/>
            <w:vAlign w:val="center"/>
          </w:tcPr>
          <w:p w14:paraId="6A41CD9D" w14:textId="77777777" w:rsidR="00BE426F" w:rsidRPr="008803B5" w:rsidRDefault="00BE426F" w:rsidP="00BE426F">
            <w:pPr>
              <w:tabs>
                <w:tab w:val="right" w:pos="3529"/>
              </w:tabs>
              <w:rPr>
                <w:rFonts w:ascii="Tahoma" w:hAnsi="Tahoma" w:cs="Tahoma"/>
                <w:b/>
                <w:bCs/>
              </w:rPr>
            </w:pPr>
            <w:r w:rsidRPr="008803B5">
              <w:rPr>
                <w:rFonts w:ascii="Tahoma" w:hAnsi="Tahoma" w:cs="Tahoma"/>
                <w:b/>
                <w:bCs/>
              </w:rPr>
              <w:t>3.6 Energetische Sanierung</w:t>
            </w:r>
          </w:p>
        </w:tc>
      </w:tr>
      <w:tr w:rsidR="00BE426F" w:rsidRPr="00063D7A" w14:paraId="32C4D293" w14:textId="77777777" w:rsidTr="005C5368">
        <w:trPr>
          <w:trHeight w:val="454"/>
        </w:trPr>
        <w:tc>
          <w:tcPr>
            <w:tcW w:w="568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56EC86E7" w14:textId="77777777" w:rsidR="00BE426F" w:rsidRPr="00063D7A" w:rsidRDefault="00BE426F" w:rsidP="00BE426F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DB3467">
              <w:rPr>
                <w:rFonts w:ascii="Tahoma" w:hAnsi="Tahoma" w:cs="Tahoma"/>
                <w:bCs/>
              </w:rPr>
            </w:r>
            <w:r w:rsidR="00DB3467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4276" w:type="dxa"/>
            <w:tcBorders>
              <w:bottom w:val="single" w:sz="8" w:space="0" w:color="7030A0"/>
            </w:tcBorders>
            <w:shd w:val="clear" w:color="auto" w:fill="auto"/>
            <w:vAlign w:val="center"/>
          </w:tcPr>
          <w:p w14:paraId="4B002C5A" w14:textId="77777777" w:rsidR="00BE426F" w:rsidRDefault="00BE426F" w:rsidP="00BE426F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Zuschuss in Höhe von 12,5 % der förderfähigen Kosten (Investitionsvolumen unter 8.000 €). Die Auszahlung erfolgt nach Abschluss der Maßnahme auf Basis der abgerechneten Kosten</w:t>
            </w:r>
          </w:p>
        </w:tc>
        <w:tc>
          <w:tcPr>
            <w:tcW w:w="4969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60B249C4" w14:textId="77777777" w:rsidR="00BE426F" w:rsidRPr="00063D7A" w:rsidRDefault="00BE426F" w:rsidP="00BE426F">
            <w:pPr>
              <w:tabs>
                <w:tab w:val="right" w:pos="352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                           €</w:t>
            </w:r>
          </w:p>
        </w:tc>
      </w:tr>
      <w:tr w:rsidR="00BE426F" w:rsidRPr="00063D7A" w14:paraId="227065EF" w14:textId="77777777" w:rsidTr="005C5368">
        <w:trPr>
          <w:trHeight w:val="454"/>
        </w:trPr>
        <w:tc>
          <w:tcPr>
            <w:tcW w:w="568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43CF1A3C" w14:textId="77777777" w:rsidR="00BE426F" w:rsidRPr="00063D7A" w:rsidRDefault="00BE426F" w:rsidP="00BE426F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DB3467">
              <w:rPr>
                <w:rFonts w:ascii="Tahoma" w:hAnsi="Tahoma" w:cs="Tahoma"/>
                <w:bCs/>
              </w:rPr>
            </w:r>
            <w:r w:rsidR="00DB3467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4276" w:type="dxa"/>
            <w:tcBorders>
              <w:bottom w:val="single" w:sz="8" w:space="0" w:color="7030A0"/>
            </w:tcBorders>
            <w:shd w:val="clear" w:color="auto" w:fill="auto"/>
            <w:vAlign w:val="center"/>
          </w:tcPr>
          <w:p w14:paraId="7B2E388D" w14:textId="77777777" w:rsidR="00BE426F" w:rsidRDefault="00BE426F" w:rsidP="00BE426F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Pauschaler Zuschuss, bei einem Investitionsvolumen über 8.000 €</w:t>
            </w:r>
          </w:p>
        </w:tc>
        <w:tc>
          <w:tcPr>
            <w:tcW w:w="4969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373C6160" w14:textId="77777777" w:rsidR="00BE426F" w:rsidRPr="00063D7A" w:rsidRDefault="00BE426F" w:rsidP="00BE426F">
            <w:pPr>
              <w:tabs>
                <w:tab w:val="right" w:pos="352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                  1.000 €</w:t>
            </w:r>
          </w:p>
        </w:tc>
      </w:tr>
      <w:tr w:rsidR="00BE426F" w:rsidRPr="008803B5" w14:paraId="13EC056D" w14:textId="77777777" w:rsidTr="005C5368">
        <w:trPr>
          <w:trHeight w:val="454"/>
        </w:trPr>
        <w:tc>
          <w:tcPr>
            <w:tcW w:w="9813" w:type="dxa"/>
            <w:gridSpan w:val="3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D9D9D9" w:themeFill="background1" w:themeFillShade="D9"/>
            <w:vAlign w:val="center"/>
          </w:tcPr>
          <w:p w14:paraId="4D03554B" w14:textId="77777777" w:rsidR="00BE426F" w:rsidRPr="008803B5" w:rsidRDefault="00BE426F" w:rsidP="00BE426F">
            <w:pPr>
              <w:tabs>
                <w:tab w:val="right" w:pos="3529"/>
              </w:tabs>
              <w:rPr>
                <w:rFonts w:ascii="Tahoma" w:hAnsi="Tahoma" w:cs="Tahoma"/>
                <w:b/>
                <w:bCs/>
              </w:rPr>
            </w:pPr>
            <w:r w:rsidRPr="008803B5">
              <w:rPr>
                <w:rFonts w:ascii="Tahoma" w:hAnsi="Tahoma" w:cs="Tahoma"/>
                <w:b/>
                <w:bCs/>
              </w:rPr>
              <w:t>4.1 Bau von Zisternen und Versickerungsmöglichkeiten</w:t>
            </w:r>
          </w:p>
        </w:tc>
      </w:tr>
      <w:tr w:rsidR="00BE426F" w:rsidRPr="00063D7A" w14:paraId="0E607258" w14:textId="77777777" w:rsidTr="005C5368">
        <w:trPr>
          <w:trHeight w:val="454"/>
        </w:trPr>
        <w:tc>
          <w:tcPr>
            <w:tcW w:w="568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6098DEA4" w14:textId="77777777" w:rsidR="00BE426F" w:rsidRPr="00063D7A" w:rsidRDefault="00BE426F" w:rsidP="00BE426F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DB3467">
              <w:rPr>
                <w:rFonts w:ascii="Tahoma" w:hAnsi="Tahoma" w:cs="Tahoma"/>
                <w:bCs/>
              </w:rPr>
            </w:r>
            <w:r w:rsidR="00DB3467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4276" w:type="dxa"/>
            <w:tcBorders>
              <w:bottom w:val="single" w:sz="8" w:space="0" w:color="7030A0"/>
            </w:tcBorders>
            <w:shd w:val="clear" w:color="auto" w:fill="auto"/>
            <w:vAlign w:val="center"/>
          </w:tcPr>
          <w:p w14:paraId="63A234AF" w14:textId="5CF58333" w:rsidR="00BE426F" w:rsidRDefault="00BE426F" w:rsidP="00BE426F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Zuschuss in Höhe von 100 € je </w:t>
            </w:r>
            <w:proofErr w:type="spellStart"/>
            <w:r>
              <w:rPr>
                <w:rFonts w:ascii="Tahoma" w:hAnsi="Tahoma" w:cs="Tahoma"/>
                <w:bCs/>
              </w:rPr>
              <w:t>m³</w:t>
            </w:r>
            <w:proofErr w:type="spellEnd"/>
            <w:r>
              <w:rPr>
                <w:rFonts w:ascii="Tahoma" w:hAnsi="Tahoma" w:cs="Tahoma"/>
                <w:bCs/>
              </w:rPr>
              <w:t xml:space="preserve"> Speichervolumen</w:t>
            </w:r>
            <w:r w:rsidR="00BC18EF">
              <w:rPr>
                <w:rFonts w:ascii="Tahoma" w:hAnsi="Tahoma" w:cs="Tahoma"/>
                <w:bCs/>
              </w:rPr>
              <w:t xml:space="preserve"> (ab </w:t>
            </w:r>
            <w:proofErr w:type="spellStart"/>
            <w:r w:rsidR="00BC18EF">
              <w:rPr>
                <w:rFonts w:ascii="Tahoma" w:hAnsi="Tahoma" w:cs="Tahoma"/>
                <w:bCs/>
              </w:rPr>
              <w:t>2m³</w:t>
            </w:r>
            <w:proofErr w:type="spellEnd"/>
            <w:r w:rsidR="00BC18EF">
              <w:rPr>
                <w:rFonts w:ascii="Tahoma" w:hAnsi="Tahoma" w:cs="Tahoma"/>
                <w:bCs/>
              </w:rPr>
              <w:t>)</w:t>
            </w:r>
          </w:p>
        </w:tc>
        <w:tc>
          <w:tcPr>
            <w:tcW w:w="4969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60CC081F" w14:textId="77777777" w:rsidR="00BE426F" w:rsidRPr="00063D7A" w:rsidRDefault="00BE426F" w:rsidP="00BE426F">
            <w:pPr>
              <w:tabs>
                <w:tab w:val="right" w:pos="352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                           €</w:t>
            </w:r>
          </w:p>
        </w:tc>
      </w:tr>
      <w:tr w:rsidR="00BE426F" w:rsidRPr="00063D7A" w14:paraId="69022246" w14:textId="77777777" w:rsidTr="005C5368">
        <w:trPr>
          <w:trHeight w:val="454"/>
        </w:trPr>
        <w:tc>
          <w:tcPr>
            <w:tcW w:w="568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250F4EB8" w14:textId="77777777" w:rsidR="00BE426F" w:rsidRPr="00063D7A" w:rsidRDefault="00BE426F" w:rsidP="00BE426F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DB3467">
              <w:rPr>
                <w:rFonts w:ascii="Tahoma" w:hAnsi="Tahoma" w:cs="Tahoma"/>
                <w:bCs/>
              </w:rPr>
            </w:r>
            <w:r w:rsidR="00DB3467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4276" w:type="dxa"/>
            <w:tcBorders>
              <w:bottom w:val="single" w:sz="8" w:space="0" w:color="7030A0"/>
            </w:tcBorders>
            <w:shd w:val="clear" w:color="auto" w:fill="auto"/>
            <w:vAlign w:val="center"/>
          </w:tcPr>
          <w:p w14:paraId="574BBDE3" w14:textId="77777777" w:rsidR="00BE426F" w:rsidRDefault="00BE426F" w:rsidP="00BE426F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Pauschaler Zuschuss ab 5 </w:t>
            </w:r>
            <w:proofErr w:type="spellStart"/>
            <w:r>
              <w:rPr>
                <w:rFonts w:ascii="Tahoma" w:hAnsi="Tahoma" w:cs="Tahoma"/>
                <w:bCs/>
              </w:rPr>
              <w:t>m³</w:t>
            </w:r>
            <w:proofErr w:type="spellEnd"/>
            <w:r>
              <w:rPr>
                <w:rFonts w:ascii="Tahoma" w:hAnsi="Tahoma" w:cs="Tahoma"/>
                <w:bCs/>
              </w:rPr>
              <w:t xml:space="preserve"> Speichervolumen </w:t>
            </w:r>
          </w:p>
        </w:tc>
        <w:tc>
          <w:tcPr>
            <w:tcW w:w="4969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0FC08D87" w14:textId="77777777" w:rsidR="00BE426F" w:rsidRPr="00063D7A" w:rsidRDefault="00BE426F" w:rsidP="00BE426F">
            <w:pPr>
              <w:tabs>
                <w:tab w:val="right" w:pos="352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                     500 €</w:t>
            </w:r>
          </w:p>
        </w:tc>
      </w:tr>
      <w:tr w:rsidR="00BE426F" w:rsidRPr="008803B5" w14:paraId="4DACD0F4" w14:textId="77777777" w:rsidTr="005C5368">
        <w:trPr>
          <w:trHeight w:val="454"/>
        </w:trPr>
        <w:tc>
          <w:tcPr>
            <w:tcW w:w="9813" w:type="dxa"/>
            <w:gridSpan w:val="3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D9D9D9" w:themeFill="background1" w:themeFillShade="D9"/>
            <w:vAlign w:val="center"/>
          </w:tcPr>
          <w:p w14:paraId="11E9B40B" w14:textId="77777777" w:rsidR="00BE426F" w:rsidRPr="008803B5" w:rsidRDefault="00BE426F" w:rsidP="00BE426F">
            <w:pPr>
              <w:tabs>
                <w:tab w:val="right" w:pos="3529"/>
              </w:tabs>
              <w:rPr>
                <w:rFonts w:ascii="Tahoma" w:hAnsi="Tahoma" w:cs="Tahoma"/>
                <w:b/>
                <w:bCs/>
              </w:rPr>
            </w:pPr>
            <w:r w:rsidRPr="008803B5">
              <w:rPr>
                <w:rFonts w:ascii="Tahoma" w:hAnsi="Tahoma" w:cs="Tahoma"/>
                <w:b/>
                <w:bCs/>
              </w:rPr>
              <w:t>4.2 Verwendung versickerungsfähiger Baumaterialien zur Außengestaltung</w:t>
            </w:r>
          </w:p>
        </w:tc>
      </w:tr>
      <w:tr w:rsidR="00BE426F" w:rsidRPr="00063D7A" w14:paraId="0994494C" w14:textId="77777777" w:rsidTr="005C5368">
        <w:trPr>
          <w:trHeight w:val="454"/>
        </w:trPr>
        <w:tc>
          <w:tcPr>
            <w:tcW w:w="568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79D8FB00" w14:textId="77777777" w:rsidR="00BE426F" w:rsidRPr="00063D7A" w:rsidRDefault="00BE426F" w:rsidP="00BE426F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DB3467">
              <w:rPr>
                <w:rFonts w:ascii="Tahoma" w:hAnsi="Tahoma" w:cs="Tahoma"/>
                <w:bCs/>
              </w:rPr>
            </w:r>
            <w:r w:rsidR="00DB3467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4276" w:type="dxa"/>
            <w:tcBorders>
              <w:bottom w:val="single" w:sz="8" w:space="0" w:color="7030A0"/>
            </w:tcBorders>
            <w:shd w:val="clear" w:color="auto" w:fill="auto"/>
            <w:vAlign w:val="center"/>
          </w:tcPr>
          <w:p w14:paraId="14223174" w14:textId="3C34B188" w:rsidR="00BE426F" w:rsidRDefault="00BE426F" w:rsidP="00BE426F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Zuschuss in Höhe von 5 € je </w:t>
            </w:r>
            <w:proofErr w:type="spellStart"/>
            <w:r>
              <w:rPr>
                <w:rFonts w:ascii="Tahoma" w:hAnsi="Tahoma" w:cs="Tahoma"/>
                <w:bCs/>
              </w:rPr>
              <w:t>m²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r w:rsidR="00BC18EF">
              <w:rPr>
                <w:rFonts w:ascii="Tahoma" w:hAnsi="Tahoma" w:cs="Tahoma"/>
                <w:bCs/>
              </w:rPr>
              <w:t xml:space="preserve">(ab </w:t>
            </w:r>
            <w:proofErr w:type="spellStart"/>
            <w:r w:rsidR="00BC18EF">
              <w:rPr>
                <w:rFonts w:ascii="Tahoma" w:hAnsi="Tahoma" w:cs="Tahoma"/>
                <w:bCs/>
              </w:rPr>
              <w:t>20m²</w:t>
            </w:r>
            <w:proofErr w:type="spellEnd"/>
            <w:r w:rsidR="00BC18EF">
              <w:rPr>
                <w:rFonts w:ascii="Tahoma" w:hAnsi="Tahoma" w:cs="Tahoma"/>
                <w:bCs/>
              </w:rPr>
              <w:t>)</w:t>
            </w:r>
          </w:p>
        </w:tc>
        <w:tc>
          <w:tcPr>
            <w:tcW w:w="4969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7ECFEBC1" w14:textId="77777777" w:rsidR="00BE426F" w:rsidRPr="00063D7A" w:rsidRDefault="00BE426F" w:rsidP="00BE426F">
            <w:pPr>
              <w:tabs>
                <w:tab w:val="right" w:pos="352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                           €</w:t>
            </w:r>
          </w:p>
        </w:tc>
      </w:tr>
      <w:tr w:rsidR="00BE426F" w:rsidRPr="00063D7A" w14:paraId="145CABF1" w14:textId="77777777" w:rsidTr="005C5368">
        <w:trPr>
          <w:trHeight w:val="454"/>
        </w:trPr>
        <w:tc>
          <w:tcPr>
            <w:tcW w:w="568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18CC9798" w14:textId="77777777" w:rsidR="00BE426F" w:rsidRPr="00063D7A" w:rsidRDefault="00BE426F" w:rsidP="00BE426F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DB3467">
              <w:rPr>
                <w:rFonts w:ascii="Tahoma" w:hAnsi="Tahoma" w:cs="Tahoma"/>
                <w:bCs/>
              </w:rPr>
            </w:r>
            <w:r w:rsidR="00DB3467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4276" w:type="dxa"/>
            <w:tcBorders>
              <w:bottom w:val="single" w:sz="8" w:space="0" w:color="7030A0"/>
            </w:tcBorders>
            <w:shd w:val="clear" w:color="auto" w:fill="auto"/>
            <w:vAlign w:val="center"/>
          </w:tcPr>
          <w:p w14:paraId="7BE0516C" w14:textId="77777777" w:rsidR="00BE426F" w:rsidRDefault="00BE426F" w:rsidP="00BE426F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Pauschaler Zuschuss ab 100 </w:t>
            </w:r>
            <w:proofErr w:type="spellStart"/>
            <w:r>
              <w:rPr>
                <w:rFonts w:ascii="Tahoma" w:hAnsi="Tahoma" w:cs="Tahoma"/>
                <w:bCs/>
              </w:rPr>
              <w:t>m²</w:t>
            </w:r>
            <w:proofErr w:type="spellEnd"/>
          </w:p>
        </w:tc>
        <w:tc>
          <w:tcPr>
            <w:tcW w:w="4969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67A086B5" w14:textId="77777777" w:rsidR="00BE426F" w:rsidRPr="00063D7A" w:rsidRDefault="00BE426F" w:rsidP="00BE426F">
            <w:pPr>
              <w:tabs>
                <w:tab w:val="right" w:pos="352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                     500 €</w:t>
            </w:r>
          </w:p>
        </w:tc>
      </w:tr>
      <w:tr w:rsidR="00BE426F" w:rsidRPr="008803B5" w14:paraId="38AB58E0" w14:textId="77777777" w:rsidTr="005C5368">
        <w:trPr>
          <w:trHeight w:val="454"/>
        </w:trPr>
        <w:tc>
          <w:tcPr>
            <w:tcW w:w="9813" w:type="dxa"/>
            <w:gridSpan w:val="3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D9D9D9" w:themeFill="background1" w:themeFillShade="D9"/>
            <w:vAlign w:val="center"/>
          </w:tcPr>
          <w:p w14:paraId="423CFC64" w14:textId="77777777" w:rsidR="00BE426F" w:rsidRPr="008803B5" w:rsidRDefault="00BE426F" w:rsidP="00BE426F">
            <w:pPr>
              <w:tabs>
                <w:tab w:val="right" w:pos="3529"/>
              </w:tabs>
              <w:rPr>
                <w:rFonts w:ascii="Tahoma" w:hAnsi="Tahoma" w:cs="Tahoma"/>
                <w:b/>
                <w:bCs/>
              </w:rPr>
            </w:pPr>
            <w:r w:rsidRPr="008803B5">
              <w:rPr>
                <w:rFonts w:ascii="Tahoma" w:hAnsi="Tahoma" w:cs="Tahoma"/>
                <w:b/>
                <w:bCs/>
              </w:rPr>
              <w:t>4.3 Umwandlung von Schottergärten in Pflanzgärten</w:t>
            </w:r>
          </w:p>
        </w:tc>
      </w:tr>
      <w:tr w:rsidR="00BE426F" w:rsidRPr="00063D7A" w14:paraId="359B7A8A" w14:textId="77777777" w:rsidTr="005C5368">
        <w:trPr>
          <w:trHeight w:val="454"/>
        </w:trPr>
        <w:tc>
          <w:tcPr>
            <w:tcW w:w="568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42CF026A" w14:textId="77777777" w:rsidR="00BE426F" w:rsidRPr="00063D7A" w:rsidRDefault="00BE426F" w:rsidP="00BE426F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DB3467">
              <w:rPr>
                <w:rFonts w:ascii="Tahoma" w:hAnsi="Tahoma" w:cs="Tahoma"/>
                <w:bCs/>
              </w:rPr>
            </w:r>
            <w:r w:rsidR="00DB3467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4276" w:type="dxa"/>
            <w:tcBorders>
              <w:bottom w:val="single" w:sz="8" w:space="0" w:color="7030A0"/>
            </w:tcBorders>
            <w:shd w:val="clear" w:color="auto" w:fill="auto"/>
            <w:vAlign w:val="center"/>
          </w:tcPr>
          <w:p w14:paraId="1A9C7B4B" w14:textId="4A39B76F" w:rsidR="00BE426F" w:rsidRDefault="00BE426F" w:rsidP="00BE426F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Pauschaler Zuschuss ab 10 </w:t>
            </w:r>
            <w:proofErr w:type="spellStart"/>
            <w:r>
              <w:rPr>
                <w:rFonts w:ascii="Tahoma" w:hAnsi="Tahoma" w:cs="Tahoma"/>
                <w:bCs/>
              </w:rPr>
              <w:t>m²</w:t>
            </w:r>
            <w:proofErr w:type="spellEnd"/>
          </w:p>
        </w:tc>
        <w:tc>
          <w:tcPr>
            <w:tcW w:w="4969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0032BD79" w14:textId="77777777" w:rsidR="00BE426F" w:rsidRPr="00063D7A" w:rsidRDefault="00BE426F" w:rsidP="00BE426F">
            <w:pPr>
              <w:tabs>
                <w:tab w:val="right" w:pos="352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                     500 €</w:t>
            </w:r>
          </w:p>
        </w:tc>
      </w:tr>
      <w:tr w:rsidR="00BE426F" w:rsidRPr="008803B5" w14:paraId="52C65119" w14:textId="77777777" w:rsidTr="005C5368">
        <w:trPr>
          <w:trHeight w:val="454"/>
        </w:trPr>
        <w:tc>
          <w:tcPr>
            <w:tcW w:w="9813" w:type="dxa"/>
            <w:gridSpan w:val="3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D9D9D9" w:themeFill="background1" w:themeFillShade="D9"/>
            <w:vAlign w:val="center"/>
          </w:tcPr>
          <w:p w14:paraId="28B8C0B9" w14:textId="77777777" w:rsidR="00BE426F" w:rsidRPr="008803B5" w:rsidRDefault="00BE426F" w:rsidP="00BE426F">
            <w:pPr>
              <w:tabs>
                <w:tab w:val="right" w:pos="3529"/>
              </w:tabs>
              <w:rPr>
                <w:rFonts w:ascii="Tahoma" w:hAnsi="Tahoma" w:cs="Tahoma"/>
                <w:b/>
                <w:bCs/>
              </w:rPr>
            </w:pPr>
            <w:r w:rsidRPr="008803B5">
              <w:rPr>
                <w:rFonts w:ascii="Tahoma" w:hAnsi="Tahoma" w:cs="Tahoma"/>
                <w:b/>
                <w:bCs/>
              </w:rPr>
              <w:t>4.4 Anlage von Gründächern</w:t>
            </w:r>
          </w:p>
        </w:tc>
      </w:tr>
      <w:tr w:rsidR="00BE426F" w:rsidRPr="00063D7A" w14:paraId="5AD20FE6" w14:textId="77777777" w:rsidTr="005C5368">
        <w:trPr>
          <w:trHeight w:val="454"/>
        </w:trPr>
        <w:tc>
          <w:tcPr>
            <w:tcW w:w="568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1D220865" w14:textId="77777777" w:rsidR="00BE426F" w:rsidRPr="00063D7A" w:rsidRDefault="00BE426F" w:rsidP="00BE426F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DB3467">
              <w:rPr>
                <w:rFonts w:ascii="Tahoma" w:hAnsi="Tahoma" w:cs="Tahoma"/>
                <w:bCs/>
              </w:rPr>
            </w:r>
            <w:r w:rsidR="00DB3467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4276" w:type="dxa"/>
            <w:tcBorders>
              <w:bottom w:val="single" w:sz="8" w:space="0" w:color="7030A0"/>
            </w:tcBorders>
            <w:shd w:val="clear" w:color="auto" w:fill="auto"/>
            <w:vAlign w:val="center"/>
          </w:tcPr>
          <w:p w14:paraId="3DA8DC24" w14:textId="77777777" w:rsidR="00BE426F" w:rsidRDefault="00BE426F" w:rsidP="00BE426F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Pauschaler Zuschuss ab 10 </w:t>
            </w:r>
            <w:proofErr w:type="spellStart"/>
            <w:r>
              <w:rPr>
                <w:rFonts w:ascii="Tahoma" w:hAnsi="Tahoma" w:cs="Tahoma"/>
                <w:bCs/>
              </w:rPr>
              <w:t>m²</w:t>
            </w:r>
            <w:proofErr w:type="spellEnd"/>
          </w:p>
        </w:tc>
        <w:tc>
          <w:tcPr>
            <w:tcW w:w="4969" w:type="dxa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auto"/>
            <w:vAlign w:val="center"/>
          </w:tcPr>
          <w:p w14:paraId="12121591" w14:textId="77777777" w:rsidR="00BE426F" w:rsidRPr="00063D7A" w:rsidRDefault="00BE426F" w:rsidP="00BE426F">
            <w:pPr>
              <w:tabs>
                <w:tab w:val="right" w:pos="352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                     500 €</w:t>
            </w:r>
          </w:p>
        </w:tc>
      </w:tr>
      <w:tr w:rsidR="00BE426F" w:rsidRPr="008803B5" w14:paraId="19CB6067" w14:textId="77777777" w:rsidTr="005C5368">
        <w:trPr>
          <w:trHeight w:val="454"/>
        </w:trPr>
        <w:tc>
          <w:tcPr>
            <w:tcW w:w="9813" w:type="dxa"/>
            <w:gridSpan w:val="3"/>
            <w:tcBorders>
              <w:left w:val="single" w:sz="8" w:space="0" w:color="8064A2"/>
              <w:bottom w:val="single" w:sz="8" w:space="0" w:color="7030A0"/>
              <w:right w:val="single" w:sz="8" w:space="0" w:color="8064A2"/>
            </w:tcBorders>
            <w:shd w:val="clear" w:color="auto" w:fill="D9D9D9" w:themeFill="background1" w:themeFillShade="D9"/>
            <w:vAlign w:val="center"/>
          </w:tcPr>
          <w:p w14:paraId="47B8DB8C" w14:textId="77777777" w:rsidR="00BE426F" w:rsidRPr="008803B5" w:rsidRDefault="00BE426F" w:rsidP="00BE426F">
            <w:pPr>
              <w:tabs>
                <w:tab w:val="right" w:pos="3529"/>
              </w:tabs>
              <w:rPr>
                <w:rFonts w:ascii="Tahoma" w:hAnsi="Tahoma" w:cs="Tahoma"/>
                <w:b/>
                <w:bCs/>
              </w:rPr>
            </w:pPr>
            <w:r w:rsidRPr="008803B5">
              <w:rPr>
                <w:rFonts w:ascii="Tahoma" w:hAnsi="Tahoma" w:cs="Tahoma"/>
                <w:b/>
                <w:bCs/>
              </w:rPr>
              <w:t>5.</w:t>
            </w:r>
            <w:r>
              <w:rPr>
                <w:rFonts w:ascii="Tahoma" w:hAnsi="Tahoma" w:cs="Tahoma"/>
                <w:b/>
                <w:bCs/>
              </w:rPr>
              <w:t>0</w:t>
            </w:r>
            <w:r w:rsidRPr="008803B5">
              <w:rPr>
                <w:rFonts w:ascii="Tahoma" w:hAnsi="Tahoma" w:cs="Tahoma"/>
                <w:b/>
                <w:bCs/>
              </w:rPr>
              <w:t xml:space="preserve"> Erstberatung durch Architekten oder Bausachverständigen</w:t>
            </w:r>
          </w:p>
        </w:tc>
      </w:tr>
      <w:tr w:rsidR="00BE426F" w:rsidRPr="00063D7A" w14:paraId="78B8B498" w14:textId="77777777" w:rsidTr="005C5368">
        <w:trPr>
          <w:trHeight w:val="454"/>
        </w:trPr>
        <w:tc>
          <w:tcPr>
            <w:tcW w:w="568" w:type="dxa"/>
            <w:tcBorders>
              <w:left w:val="single" w:sz="8" w:space="0" w:color="8064A2"/>
              <w:bottom w:val="single" w:sz="12" w:space="0" w:color="auto"/>
              <w:right w:val="single" w:sz="8" w:space="0" w:color="8064A2"/>
            </w:tcBorders>
            <w:shd w:val="clear" w:color="auto" w:fill="auto"/>
            <w:vAlign w:val="center"/>
          </w:tcPr>
          <w:p w14:paraId="2A3E2164" w14:textId="77777777" w:rsidR="00BE426F" w:rsidRPr="00063D7A" w:rsidRDefault="00BE426F" w:rsidP="00BE426F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</w:rPr>
              <w:instrText xml:space="preserve"> FORMCHECKBOX </w:instrText>
            </w:r>
            <w:r w:rsidR="00DB3467">
              <w:rPr>
                <w:rFonts w:ascii="Tahoma" w:hAnsi="Tahoma" w:cs="Tahoma"/>
                <w:bCs/>
              </w:rPr>
            </w:r>
            <w:r w:rsidR="00DB3467">
              <w:rPr>
                <w:rFonts w:ascii="Tahoma" w:hAnsi="Tahoma" w:cs="Tahoma"/>
                <w:bCs/>
              </w:rPr>
              <w:fldChar w:fldCharType="separate"/>
            </w:r>
            <w:r>
              <w:rPr>
                <w:rFonts w:ascii="Tahoma" w:hAnsi="Tahoma" w:cs="Tahoma"/>
                <w:bCs/>
              </w:rPr>
              <w:fldChar w:fldCharType="end"/>
            </w:r>
          </w:p>
        </w:tc>
        <w:tc>
          <w:tcPr>
            <w:tcW w:w="4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93C83B" w14:textId="77777777" w:rsidR="00BE426F" w:rsidRDefault="00BE426F" w:rsidP="00BE426F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Zuschuss in Höhe von 75 % des Beraterhonorars, max. jedoch 500 €. Die Auszahlung erfolgt nach Abschluss der Maßnahme auf Basis der abgerechneten Kosten</w:t>
            </w:r>
          </w:p>
        </w:tc>
        <w:tc>
          <w:tcPr>
            <w:tcW w:w="4969" w:type="dxa"/>
            <w:tcBorders>
              <w:left w:val="single" w:sz="8" w:space="0" w:color="8064A2"/>
              <w:bottom w:val="single" w:sz="12" w:space="0" w:color="auto"/>
              <w:right w:val="single" w:sz="8" w:space="0" w:color="8064A2"/>
            </w:tcBorders>
            <w:shd w:val="clear" w:color="auto" w:fill="auto"/>
            <w:vAlign w:val="center"/>
          </w:tcPr>
          <w:p w14:paraId="3C753D2D" w14:textId="77777777" w:rsidR="00BE426F" w:rsidRPr="00063D7A" w:rsidRDefault="00BE426F" w:rsidP="00BE426F">
            <w:pPr>
              <w:tabs>
                <w:tab w:val="right" w:pos="352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                          €</w:t>
            </w:r>
          </w:p>
        </w:tc>
      </w:tr>
      <w:tr w:rsidR="00BE426F" w:rsidRPr="00063D7A" w14:paraId="45E3D4AD" w14:textId="77777777" w:rsidTr="005C5368">
        <w:trPr>
          <w:trHeight w:val="45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535D6" w14:textId="77777777" w:rsidR="00BE426F" w:rsidRPr="00063D7A" w:rsidRDefault="00BE426F" w:rsidP="00BE426F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4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F2E15" w14:textId="77777777" w:rsidR="00BE426F" w:rsidRPr="00B5125A" w:rsidRDefault="00BE426F" w:rsidP="00BE426F">
            <w:pPr>
              <w:rPr>
                <w:rFonts w:ascii="Tahoma" w:hAnsi="Tahoma" w:cs="Tahoma"/>
                <w:b/>
                <w:bCs/>
              </w:rPr>
            </w:pPr>
            <w:r w:rsidRPr="00B5125A">
              <w:rPr>
                <w:rFonts w:ascii="Tahoma" w:hAnsi="Tahoma" w:cs="Tahoma"/>
                <w:b/>
                <w:bCs/>
              </w:rPr>
              <w:t>Summe beantragter Zuschüsse</w:t>
            </w:r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79F37" w14:textId="77777777" w:rsidR="00BE426F" w:rsidRPr="00063D7A" w:rsidRDefault="00BE426F" w:rsidP="00BE426F">
            <w:pPr>
              <w:tabs>
                <w:tab w:val="right" w:pos="352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                          €</w:t>
            </w:r>
          </w:p>
        </w:tc>
      </w:tr>
    </w:tbl>
    <w:p w14:paraId="5062C691" w14:textId="77777777" w:rsidR="00BC138B" w:rsidRDefault="00BC138B" w:rsidP="00676557"/>
    <w:p w14:paraId="78687AB8" w14:textId="77777777" w:rsidR="00BC138B" w:rsidRDefault="00BC138B" w:rsidP="00676557"/>
    <w:p w14:paraId="5B38E113" w14:textId="77777777" w:rsidR="00BC138B" w:rsidRDefault="00BC138B" w:rsidP="00676557"/>
    <w:p w14:paraId="301F7609" w14:textId="77777777" w:rsidR="00BC138B" w:rsidRDefault="00BC138B" w:rsidP="00676557"/>
    <w:p w14:paraId="420012D5" w14:textId="77777777" w:rsidR="00BC138B" w:rsidRDefault="00BC138B" w:rsidP="00676557"/>
    <w:p w14:paraId="17DF4DDF" w14:textId="77777777" w:rsidR="00BC138B" w:rsidRDefault="00BC138B" w:rsidP="00676557"/>
    <w:p w14:paraId="6CBB2B57" w14:textId="77777777" w:rsidR="00BC138B" w:rsidRDefault="00BC138B" w:rsidP="00676557"/>
    <w:p w14:paraId="637AA5CF" w14:textId="77777777" w:rsidR="00BC138B" w:rsidRDefault="00BC138B" w:rsidP="00676557"/>
    <w:p w14:paraId="7337E41E" w14:textId="77777777" w:rsidR="00BC138B" w:rsidRDefault="00BC138B" w:rsidP="00676557"/>
    <w:p w14:paraId="42373EA5" w14:textId="77777777" w:rsidR="00BC138B" w:rsidRDefault="00BC138B" w:rsidP="00676557"/>
    <w:p w14:paraId="5C6B2192" w14:textId="233EE7BB" w:rsidR="00BC138B" w:rsidRDefault="00BC138B" w:rsidP="00676557"/>
    <w:p w14:paraId="3F4CB292" w14:textId="77777777" w:rsidR="00BC18EF" w:rsidRDefault="00BC18EF" w:rsidP="00676557"/>
    <w:p w14:paraId="14F3D1E2" w14:textId="77777777" w:rsidR="00BC138B" w:rsidRDefault="00BC138B" w:rsidP="00676557"/>
    <w:p w14:paraId="68C77788" w14:textId="77777777" w:rsidR="00BC138B" w:rsidRDefault="00BC138B" w:rsidP="00676557"/>
    <w:tbl>
      <w:tblPr>
        <w:tblW w:w="9426" w:type="dxa"/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4"/>
        <w:gridCol w:w="779"/>
        <w:gridCol w:w="4323"/>
      </w:tblGrid>
      <w:tr w:rsidR="00374CBE" w:rsidRPr="008420F9" w14:paraId="7C911CD6" w14:textId="77777777">
        <w:trPr>
          <w:cantSplit/>
        </w:trPr>
        <w:tc>
          <w:tcPr>
            <w:tcW w:w="4324" w:type="dxa"/>
            <w:shd w:val="clear" w:color="auto" w:fill="D9D9D9"/>
          </w:tcPr>
          <w:p w14:paraId="47419198" w14:textId="77777777" w:rsidR="00374CBE" w:rsidRPr="008420F9" w:rsidRDefault="00374CBE">
            <w:pPr>
              <w:pStyle w:val="berschrift2"/>
              <w:rPr>
                <w:rFonts w:ascii="Tahoma" w:hAnsi="Tahoma" w:cs="Tahoma"/>
              </w:rPr>
            </w:pPr>
            <w:r w:rsidRPr="008420F9">
              <w:rPr>
                <w:rFonts w:ascii="Tahoma" w:hAnsi="Tahoma" w:cs="Tahoma"/>
              </w:rPr>
              <w:lastRenderedPageBreak/>
              <w:t>Persönliche Erklärungen</w:t>
            </w:r>
          </w:p>
        </w:tc>
        <w:tc>
          <w:tcPr>
            <w:tcW w:w="779" w:type="dxa"/>
            <w:shd w:val="clear" w:color="auto" w:fill="D9D9D9"/>
          </w:tcPr>
          <w:p w14:paraId="397B515B" w14:textId="77777777" w:rsidR="00374CBE" w:rsidRPr="008420F9" w:rsidRDefault="00374CBE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323" w:type="dxa"/>
            <w:shd w:val="clear" w:color="auto" w:fill="D9D9D9"/>
          </w:tcPr>
          <w:p w14:paraId="4AECE16E" w14:textId="77777777" w:rsidR="00374CBE" w:rsidRPr="008420F9" w:rsidRDefault="00374CBE">
            <w:pPr>
              <w:rPr>
                <w:rFonts w:ascii="Tahoma" w:hAnsi="Tahoma" w:cs="Tahoma"/>
                <w:bCs/>
              </w:rPr>
            </w:pPr>
          </w:p>
        </w:tc>
      </w:tr>
    </w:tbl>
    <w:p w14:paraId="660C42D0" w14:textId="77777777" w:rsidR="00374CBE" w:rsidRPr="008420F9" w:rsidRDefault="00374CBE">
      <w:pPr>
        <w:rPr>
          <w:rFonts w:ascii="Tahoma" w:hAnsi="Tahoma" w:cs="Tahoma"/>
          <w:bCs/>
        </w:rPr>
      </w:pPr>
    </w:p>
    <w:p w14:paraId="7F6C162D" w14:textId="77777777" w:rsidR="00374CBE" w:rsidRPr="008420F9" w:rsidRDefault="00374CBE">
      <w:pPr>
        <w:rPr>
          <w:rFonts w:ascii="Tahoma" w:hAnsi="Tahoma" w:cs="Tahoma"/>
          <w:bCs/>
        </w:rPr>
      </w:pPr>
      <w:r w:rsidRPr="008420F9">
        <w:rPr>
          <w:rFonts w:ascii="Tahoma" w:hAnsi="Tahoma" w:cs="Tahoma"/>
          <w:bCs/>
        </w:rPr>
        <w:t>Ich/</w:t>
      </w:r>
      <w:r w:rsidR="00AA6DF7">
        <w:rPr>
          <w:rFonts w:ascii="Tahoma" w:hAnsi="Tahoma" w:cs="Tahoma"/>
          <w:bCs/>
        </w:rPr>
        <w:t xml:space="preserve"> </w:t>
      </w:r>
      <w:r w:rsidRPr="008420F9">
        <w:rPr>
          <w:rFonts w:ascii="Tahoma" w:hAnsi="Tahoma" w:cs="Tahoma"/>
          <w:bCs/>
        </w:rPr>
        <w:t>Wir erkläre</w:t>
      </w:r>
      <w:r w:rsidR="00AA6DF7">
        <w:rPr>
          <w:rFonts w:ascii="Tahoma" w:hAnsi="Tahoma" w:cs="Tahoma"/>
          <w:bCs/>
        </w:rPr>
        <w:t>(</w:t>
      </w:r>
      <w:r w:rsidRPr="008420F9">
        <w:rPr>
          <w:rFonts w:ascii="Tahoma" w:hAnsi="Tahoma" w:cs="Tahoma"/>
          <w:bCs/>
        </w:rPr>
        <w:t>n</w:t>
      </w:r>
      <w:r w:rsidR="00AA6DF7">
        <w:rPr>
          <w:rFonts w:ascii="Tahoma" w:hAnsi="Tahoma" w:cs="Tahoma"/>
          <w:bCs/>
        </w:rPr>
        <w:t>)</w:t>
      </w:r>
      <w:r w:rsidRPr="008420F9">
        <w:rPr>
          <w:rFonts w:ascii="Tahoma" w:hAnsi="Tahoma" w:cs="Tahoma"/>
          <w:bCs/>
        </w:rPr>
        <w:t>, dass</w:t>
      </w:r>
    </w:p>
    <w:p w14:paraId="709BBCC6" w14:textId="77777777" w:rsidR="00374CBE" w:rsidRPr="009C7C30" w:rsidRDefault="00374CBE">
      <w:pPr>
        <w:rPr>
          <w:rFonts w:ascii="Tahoma" w:hAnsi="Tahoma" w:cs="Tahoma"/>
          <w:bCs/>
          <w:sz w:val="16"/>
        </w:rPr>
      </w:pPr>
    </w:p>
    <w:p w14:paraId="21A5DEA9" w14:textId="77777777" w:rsidR="00AD7803" w:rsidRPr="008420F9" w:rsidRDefault="00374CBE" w:rsidP="00AD7803">
      <w:pPr>
        <w:numPr>
          <w:ilvl w:val="0"/>
          <w:numId w:val="2"/>
        </w:numPr>
        <w:tabs>
          <w:tab w:val="left" w:pos="480"/>
          <w:tab w:val="left" w:pos="22936"/>
        </w:tabs>
        <w:rPr>
          <w:rFonts w:ascii="Tahoma" w:eastAsia="Arial Unicode MS" w:hAnsi="Tahoma" w:cs="Tahoma"/>
          <w:szCs w:val="22"/>
        </w:rPr>
      </w:pPr>
      <w:r w:rsidRPr="008420F9">
        <w:rPr>
          <w:rFonts w:ascii="Tahoma" w:hAnsi="Tahoma" w:cs="Tahoma"/>
          <w:szCs w:val="22"/>
        </w:rPr>
        <w:t>ich/wir Eigentümer(in)</w:t>
      </w:r>
      <w:r w:rsidR="00A31E95">
        <w:rPr>
          <w:rFonts w:ascii="Tahoma" w:hAnsi="Tahoma" w:cs="Tahoma"/>
          <w:szCs w:val="22"/>
        </w:rPr>
        <w:t xml:space="preserve"> bzw. Käufer</w:t>
      </w:r>
      <w:r w:rsidR="005E7D7F">
        <w:rPr>
          <w:rFonts w:ascii="Tahoma" w:hAnsi="Tahoma" w:cs="Tahoma"/>
          <w:szCs w:val="22"/>
        </w:rPr>
        <w:t xml:space="preserve"> des Anwesens bin/sind.</w:t>
      </w:r>
    </w:p>
    <w:p w14:paraId="735BAE11" w14:textId="77777777" w:rsidR="00AD7803" w:rsidRPr="009C7C30" w:rsidRDefault="00AD7803" w:rsidP="00AD7803">
      <w:pPr>
        <w:tabs>
          <w:tab w:val="left" w:pos="480"/>
          <w:tab w:val="left" w:pos="22936"/>
        </w:tabs>
        <w:rPr>
          <w:rFonts w:ascii="Tahoma" w:eastAsia="Arial Unicode MS" w:hAnsi="Tahoma" w:cs="Tahoma"/>
          <w:sz w:val="16"/>
          <w:szCs w:val="22"/>
        </w:rPr>
      </w:pPr>
    </w:p>
    <w:p w14:paraId="1F31B69E" w14:textId="77777777" w:rsidR="00374CBE" w:rsidRPr="008420F9" w:rsidRDefault="00535E5B">
      <w:pPr>
        <w:numPr>
          <w:ilvl w:val="0"/>
          <w:numId w:val="2"/>
        </w:numPr>
        <w:tabs>
          <w:tab w:val="left" w:pos="480"/>
          <w:tab w:val="left" w:pos="22936"/>
        </w:tabs>
        <w:rPr>
          <w:rFonts w:ascii="Tahoma" w:eastAsia="Arial Unicode MS" w:hAnsi="Tahoma" w:cs="Tahoma"/>
          <w:szCs w:val="22"/>
        </w:rPr>
      </w:pPr>
      <w:r>
        <w:rPr>
          <w:rFonts w:ascii="Tahoma" w:hAnsi="Tahoma" w:cs="Tahoma"/>
          <w:szCs w:val="22"/>
        </w:rPr>
        <w:t>die beantragten Mittel zur Umsetzung der förderfähigen Maßnahme verwendet werden</w:t>
      </w:r>
      <w:r w:rsidR="0099472A">
        <w:rPr>
          <w:rFonts w:ascii="Tahoma" w:hAnsi="Tahoma" w:cs="Tahoma"/>
          <w:szCs w:val="22"/>
        </w:rPr>
        <w:t>.</w:t>
      </w:r>
    </w:p>
    <w:p w14:paraId="5137895D" w14:textId="77777777" w:rsidR="00AD7803" w:rsidRPr="009C7C30" w:rsidRDefault="00AD7803" w:rsidP="00AD7803">
      <w:pPr>
        <w:tabs>
          <w:tab w:val="left" w:pos="480"/>
          <w:tab w:val="left" w:pos="22936"/>
        </w:tabs>
        <w:ind w:left="360"/>
        <w:rPr>
          <w:rFonts w:ascii="Tahoma" w:eastAsia="Arial Unicode MS" w:hAnsi="Tahoma" w:cs="Tahoma"/>
          <w:sz w:val="16"/>
          <w:szCs w:val="22"/>
        </w:rPr>
      </w:pPr>
    </w:p>
    <w:p w14:paraId="5A9D96F1" w14:textId="77777777" w:rsidR="00535E5B" w:rsidRDefault="001643C9">
      <w:pPr>
        <w:numPr>
          <w:ilvl w:val="0"/>
          <w:numId w:val="2"/>
        </w:numPr>
        <w:tabs>
          <w:tab w:val="left" w:pos="480"/>
          <w:tab w:val="left" w:pos="13304"/>
          <w:tab w:val="left" w:pos="14907"/>
          <w:tab w:val="left" w:pos="16510"/>
          <w:tab w:val="left" w:pos="18113"/>
          <w:tab w:val="left" w:pos="19716"/>
          <w:tab w:val="left" w:pos="21319"/>
          <w:tab w:val="left" w:pos="22936"/>
        </w:tabs>
        <w:rPr>
          <w:rFonts w:ascii="Tahoma" w:eastAsia="Arial Unicode MS" w:hAnsi="Tahoma" w:cs="Tahoma"/>
          <w:szCs w:val="22"/>
        </w:rPr>
      </w:pPr>
      <w:r>
        <w:rPr>
          <w:rFonts w:ascii="Tahoma" w:eastAsia="Arial Unicode MS" w:hAnsi="Tahoma" w:cs="Tahoma"/>
          <w:szCs w:val="22"/>
        </w:rPr>
        <w:t>die Maßnahme innerhalb von zwei Jahren ab Zugang des Bewilligungsbescheides abgerech</w:t>
      </w:r>
      <w:r w:rsidR="00AA6DF7">
        <w:rPr>
          <w:rFonts w:ascii="Tahoma" w:eastAsia="Arial Unicode MS" w:hAnsi="Tahoma" w:cs="Tahoma"/>
          <w:szCs w:val="22"/>
        </w:rPr>
        <w:t>net wird.</w:t>
      </w:r>
      <w:r w:rsidR="00A31E95">
        <w:rPr>
          <w:rFonts w:ascii="Tahoma" w:eastAsia="Arial Unicode MS" w:hAnsi="Tahoma" w:cs="Tahoma"/>
          <w:szCs w:val="22"/>
        </w:rPr>
        <w:br/>
      </w:r>
    </w:p>
    <w:p w14:paraId="6AB47370" w14:textId="77777777" w:rsidR="001643C9" w:rsidRDefault="001643C9">
      <w:pPr>
        <w:numPr>
          <w:ilvl w:val="0"/>
          <w:numId w:val="2"/>
        </w:numPr>
        <w:tabs>
          <w:tab w:val="left" w:pos="480"/>
          <w:tab w:val="left" w:pos="13304"/>
          <w:tab w:val="left" w:pos="14907"/>
          <w:tab w:val="left" w:pos="16510"/>
          <w:tab w:val="left" w:pos="18113"/>
          <w:tab w:val="left" w:pos="19716"/>
          <w:tab w:val="left" w:pos="21319"/>
          <w:tab w:val="left" w:pos="22936"/>
        </w:tabs>
        <w:rPr>
          <w:rFonts w:ascii="Tahoma" w:eastAsia="Arial Unicode MS" w:hAnsi="Tahoma" w:cs="Tahoma"/>
          <w:szCs w:val="22"/>
        </w:rPr>
      </w:pPr>
      <w:r>
        <w:rPr>
          <w:rFonts w:ascii="Tahoma" w:eastAsia="Arial Unicode MS" w:hAnsi="Tahoma" w:cs="Tahoma"/>
          <w:szCs w:val="22"/>
        </w:rPr>
        <w:t>ich/ wir dem zuständigen Mitarbeiter der Verbandsgemeinde zu Prüfzwecken Zu</w:t>
      </w:r>
      <w:r w:rsidR="00AA6DF7">
        <w:rPr>
          <w:rFonts w:ascii="Tahoma" w:eastAsia="Arial Unicode MS" w:hAnsi="Tahoma" w:cs="Tahoma"/>
          <w:szCs w:val="22"/>
        </w:rPr>
        <w:t>gang zum Grundstück verschaffe</w:t>
      </w:r>
      <w:r w:rsidR="0099472A">
        <w:rPr>
          <w:rFonts w:ascii="Tahoma" w:eastAsia="Arial Unicode MS" w:hAnsi="Tahoma" w:cs="Tahoma"/>
          <w:szCs w:val="22"/>
        </w:rPr>
        <w:t>/</w:t>
      </w:r>
      <w:r w:rsidR="00AA6DF7">
        <w:rPr>
          <w:rFonts w:ascii="Tahoma" w:eastAsia="Arial Unicode MS" w:hAnsi="Tahoma" w:cs="Tahoma"/>
          <w:szCs w:val="22"/>
        </w:rPr>
        <w:t>n.</w:t>
      </w:r>
      <w:r>
        <w:rPr>
          <w:rFonts w:ascii="Tahoma" w:eastAsia="Arial Unicode MS" w:hAnsi="Tahoma" w:cs="Tahoma"/>
          <w:szCs w:val="22"/>
        </w:rPr>
        <w:t xml:space="preserve"> </w:t>
      </w:r>
    </w:p>
    <w:p w14:paraId="27BD925D" w14:textId="77777777" w:rsidR="001643C9" w:rsidRPr="009C7C30" w:rsidRDefault="001643C9" w:rsidP="001643C9">
      <w:pPr>
        <w:tabs>
          <w:tab w:val="left" w:pos="480"/>
          <w:tab w:val="left" w:pos="13304"/>
          <w:tab w:val="left" w:pos="14907"/>
          <w:tab w:val="left" w:pos="16510"/>
          <w:tab w:val="left" w:pos="18113"/>
          <w:tab w:val="left" w:pos="19716"/>
          <w:tab w:val="left" w:pos="21319"/>
          <w:tab w:val="left" w:pos="22936"/>
        </w:tabs>
        <w:ind w:left="360"/>
        <w:rPr>
          <w:rFonts w:ascii="Tahoma" w:eastAsia="Arial Unicode MS" w:hAnsi="Tahoma" w:cs="Tahoma"/>
          <w:sz w:val="16"/>
          <w:szCs w:val="22"/>
        </w:rPr>
      </w:pPr>
    </w:p>
    <w:p w14:paraId="2EA4CB3C" w14:textId="77777777" w:rsidR="00AD7803" w:rsidRPr="001643C9" w:rsidRDefault="00374CBE">
      <w:pPr>
        <w:numPr>
          <w:ilvl w:val="0"/>
          <w:numId w:val="2"/>
        </w:numPr>
        <w:tabs>
          <w:tab w:val="left" w:pos="480"/>
          <w:tab w:val="left" w:pos="13304"/>
          <w:tab w:val="left" w:pos="14907"/>
          <w:tab w:val="left" w:pos="16510"/>
          <w:tab w:val="left" w:pos="18113"/>
          <w:tab w:val="left" w:pos="19716"/>
          <w:tab w:val="left" w:pos="21319"/>
          <w:tab w:val="left" w:pos="22936"/>
        </w:tabs>
        <w:rPr>
          <w:rFonts w:ascii="Tahoma" w:eastAsia="Arial Unicode MS" w:hAnsi="Tahoma" w:cs="Tahoma"/>
          <w:szCs w:val="22"/>
        </w:rPr>
      </w:pPr>
      <w:r w:rsidRPr="008420F9">
        <w:rPr>
          <w:rFonts w:ascii="Tahoma" w:hAnsi="Tahoma" w:cs="Tahoma"/>
          <w:szCs w:val="22"/>
        </w:rPr>
        <w:t>der beantragte oder bewilligte</w:t>
      </w:r>
      <w:r w:rsidR="00AA6DF7">
        <w:rPr>
          <w:rFonts w:ascii="Tahoma" w:hAnsi="Tahoma" w:cs="Tahoma"/>
          <w:szCs w:val="22"/>
        </w:rPr>
        <w:t xml:space="preserve"> Zuschuss nicht abgetreten wird.</w:t>
      </w:r>
      <w:r w:rsidR="001643C9">
        <w:rPr>
          <w:rFonts w:ascii="Tahoma" w:hAnsi="Tahoma" w:cs="Tahoma"/>
          <w:szCs w:val="22"/>
        </w:rPr>
        <w:br/>
      </w:r>
    </w:p>
    <w:p w14:paraId="03158149" w14:textId="77777777" w:rsidR="001643C9" w:rsidRPr="008420F9" w:rsidRDefault="001643C9">
      <w:pPr>
        <w:numPr>
          <w:ilvl w:val="0"/>
          <w:numId w:val="2"/>
        </w:numPr>
        <w:tabs>
          <w:tab w:val="left" w:pos="480"/>
          <w:tab w:val="left" w:pos="13304"/>
          <w:tab w:val="left" w:pos="14907"/>
          <w:tab w:val="left" w:pos="16510"/>
          <w:tab w:val="left" w:pos="18113"/>
          <w:tab w:val="left" w:pos="19716"/>
          <w:tab w:val="left" w:pos="21319"/>
          <w:tab w:val="left" w:pos="22936"/>
        </w:tabs>
        <w:rPr>
          <w:rFonts w:ascii="Tahoma" w:eastAsia="Arial Unicode MS" w:hAnsi="Tahoma" w:cs="Tahoma"/>
          <w:szCs w:val="22"/>
        </w:rPr>
      </w:pPr>
      <w:r>
        <w:rPr>
          <w:rFonts w:ascii="Tahoma" w:hAnsi="Tahoma" w:cs="Tahoma"/>
          <w:szCs w:val="22"/>
        </w:rPr>
        <w:t>mit der Maßnahme noch nicht begonnen wurde (als Maßnahmenbeginn zählt die Vergabe von Aufträgen an Unternehmer</w:t>
      </w:r>
      <w:r w:rsidR="00AA6DF7">
        <w:rPr>
          <w:rFonts w:ascii="Tahoma" w:hAnsi="Tahoma" w:cs="Tahoma"/>
          <w:szCs w:val="22"/>
        </w:rPr>
        <w:t xml:space="preserve"> zur Durchführung der Maßnahme).</w:t>
      </w:r>
    </w:p>
    <w:p w14:paraId="6B0D81BE" w14:textId="77777777" w:rsidR="00374CBE" w:rsidRPr="008420F9" w:rsidRDefault="00374CBE" w:rsidP="00AD7803">
      <w:pPr>
        <w:tabs>
          <w:tab w:val="left" w:pos="480"/>
          <w:tab w:val="left" w:pos="13304"/>
          <w:tab w:val="left" w:pos="14907"/>
          <w:tab w:val="left" w:pos="16510"/>
          <w:tab w:val="left" w:pos="18113"/>
          <w:tab w:val="left" w:pos="19716"/>
          <w:tab w:val="left" w:pos="21319"/>
          <w:tab w:val="left" w:pos="22936"/>
        </w:tabs>
        <w:ind w:left="360"/>
        <w:rPr>
          <w:rFonts w:ascii="Tahoma" w:eastAsia="Arial Unicode MS" w:hAnsi="Tahoma" w:cs="Tahoma"/>
          <w:szCs w:val="22"/>
        </w:rPr>
      </w:pPr>
      <w:r w:rsidRPr="008420F9">
        <w:rPr>
          <w:rFonts w:ascii="Tahoma" w:eastAsia="Arial Unicode MS" w:hAnsi="Tahoma" w:cs="Tahoma"/>
          <w:szCs w:val="22"/>
        </w:rPr>
        <w:tab/>
      </w:r>
    </w:p>
    <w:p w14:paraId="00374706" w14:textId="77777777" w:rsidR="00AD7803" w:rsidRPr="008420F9" w:rsidRDefault="00374CBE">
      <w:pPr>
        <w:numPr>
          <w:ilvl w:val="0"/>
          <w:numId w:val="2"/>
        </w:numPr>
        <w:tabs>
          <w:tab w:val="left" w:pos="480"/>
          <w:tab w:val="left" w:pos="10098"/>
          <w:tab w:val="left" w:pos="11701"/>
          <w:tab w:val="left" w:pos="13304"/>
          <w:tab w:val="left" w:pos="14907"/>
          <w:tab w:val="left" w:pos="16510"/>
          <w:tab w:val="left" w:pos="18113"/>
          <w:tab w:val="left" w:pos="19716"/>
          <w:tab w:val="left" w:pos="21319"/>
          <w:tab w:val="left" w:pos="22936"/>
        </w:tabs>
        <w:rPr>
          <w:rFonts w:ascii="Tahoma" w:eastAsia="Arial Unicode MS" w:hAnsi="Tahoma" w:cs="Tahoma"/>
          <w:szCs w:val="22"/>
        </w:rPr>
      </w:pPr>
      <w:r w:rsidRPr="008420F9">
        <w:rPr>
          <w:rFonts w:ascii="Tahoma" w:hAnsi="Tahoma" w:cs="Tahoma"/>
          <w:szCs w:val="22"/>
        </w:rPr>
        <w:t>die Gesamtfinanzierun</w:t>
      </w:r>
      <w:r w:rsidR="00AA6DF7">
        <w:rPr>
          <w:rFonts w:ascii="Tahoma" w:hAnsi="Tahoma" w:cs="Tahoma"/>
          <w:szCs w:val="22"/>
        </w:rPr>
        <w:t>g der Maßnahme gesichert ist.</w:t>
      </w:r>
    </w:p>
    <w:p w14:paraId="63AC5212" w14:textId="77777777" w:rsidR="00374CBE" w:rsidRPr="008420F9" w:rsidRDefault="00374CBE" w:rsidP="00AD7803">
      <w:pPr>
        <w:tabs>
          <w:tab w:val="left" w:pos="480"/>
          <w:tab w:val="left" w:pos="10098"/>
          <w:tab w:val="left" w:pos="11701"/>
          <w:tab w:val="left" w:pos="13304"/>
          <w:tab w:val="left" w:pos="14907"/>
          <w:tab w:val="left" w:pos="16510"/>
          <w:tab w:val="left" w:pos="18113"/>
          <w:tab w:val="left" w:pos="19716"/>
          <w:tab w:val="left" w:pos="21319"/>
          <w:tab w:val="left" w:pos="22936"/>
        </w:tabs>
        <w:ind w:left="360"/>
        <w:rPr>
          <w:rFonts w:ascii="Tahoma" w:eastAsia="Arial Unicode MS" w:hAnsi="Tahoma" w:cs="Tahoma"/>
          <w:szCs w:val="22"/>
        </w:rPr>
      </w:pPr>
      <w:r w:rsidRPr="008420F9">
        <w:rPr>
          <w:rFonts w:ascii="Tahoma" w:eastAsia="Arial Unicode MS" w:hAnsi="Tahoma" w:cs="Tahoma"/>
          <w:szCs w:val="22"/>
        </w:rPr>
        <w:tab/>
      </w:r>
    </w:p>
    <w:p w14:paraId="64D572C7" w14:textId="77777777" w:rsidR="00374CBE" w:rsidRPr="00B21ABD" w:rsidRDefault="00374CBE">
      <w:pPr>
        <w:numPr>
          <w:ilvl w:val="0"/>
          <w:numId w:val="2"/>
        </w:numPr>
        <w:tabs>
          <w:tab w:val="left" w:pos="480"/>
          <w:tab w:val="left" w:pos="22936"/>
        </w:tabs>
        <w:rPr>
          <w:rFonts w:ascii="Tahoma" w:eastAsia="Arial Unicode MS" w:hAnsi="Tahoma" w:cs="Tahoma"/>
          <w:szCs w:val="22"/>
        </w:rPr>
      </w:pPr>
      <w:r w:rsidRPr="008420F9">
        <w:rPr>
          <w:rFonts w:ascii="Tahoma" w:hAnsi="Tahoma" w:cs="Tahoma"/>
          <w:szCs w:val="22"/>
        </w:rPr>
        <w:t>ich/wir alle Angaben nach bestem Wissen und Gewissen gemacht habe(n) und sie durch geeignete Unterlagen belegen kann/können.</w:t>
      </w:r>
      <w:r w:rsidR="00B21ABD">
        <w:rPr>
          <w:rFonts w:ascii="Tahoma" w:hAnsi="Tahoma" w:cs="Tahoma"/>
          <w:szCs w:val="22"/>
        </w:rPr>
        <w:br/>
      </w:r>
    </w:p>
    <w:p w14:paraId="6BA11648" w14:textId="77777777" w:rsidR="009C7C30" w:rsidRPr="009C7C30" w:rsidRDefault="00B21ABD" w:rsidP="009C7C30">
      <w:pPr>
        <w:numPr>
          <w:ilvl w:val="0"/>
          <w:numId w:val="2"/>
        </w:numPr>
        <w:tabs>
          <w:tab w:val="left" w:pos="480"/>
          <w:tab w:val="left" w:pos="22936"/>
        </w:tabs>
        <w:rPr>
          <w:rFonts w:ascii="Tahoma" w:eastAsia="Arial Unicode MS" w:hAnsi="Tahoma" w:cs="Tahoma"/>
          <w:szCs w:val="22"/>
        </w:rPr>
      </w:pPr>
      <w:r>
        <w:rPr>
          <w:rFonts w:ascii="Tahoma" w:hAnsi="Tahoma" w:cs="Tahoma"/>
          <w:szCs w:val="22"/>
        </w:rPr>
        <w:t>die beantragten Mittel zielgerichtet und sachgemäß im Sinne der Förderrichtlinie verwendet werden.</w:t>
      </w:r>
    </w:p>
    <w:p w14:paraId="1DE0A7C4" w14:textId="77777777" w:rsidR="009C7C30" w:rsidRPr="009C7C30" w:rsidRDefault="009C7C30" w:rsidP="009C7C30">
      <w:pPr>
        <w:tabs>
          <w:tab w:val="left" w:pos="480"/>
          <w:tab w:val="left" w:pos="22936"/>
        </w:tabs>
        <w:ind w:left="360"/>
        <w:rPr>
          <w:rFonts w:ascii="Tahoma" w:eastAsia="Arial Unicode MS" w:hAnsi="Tahoma" w:cs="Tahoma"/>
          <w:sz w:val="16"/>
          <w:szCs w:val="22"/>
        </w:rPr>
      </w:pPr>
    </w:p>
    <w:p w14:paraId="4E90DB5A" w14:textId="77777777" w:rsidR="009C7C30" w:rsidRPr="009C7C30" w:rsidRDefault="009C7C30" w:rsidP="009C7C30">
      <w:pPr>
        <w:numPr>
          <w:ilvl w:val="0"/>
          <w:numId w:val="2"/>
        </w:numPr>
        <w:tabs>
          <w:tab w:val="left" w:pos="480"/>
          <w:tab w:val="left" w:pos="22936"/>
        </w:tabs>
        <w:rPr>
          <w:rFonts w:ascii="Tahoma" w:eastAsia="Arial Unicode MS" w:hAnsi="Tahoma" w:cs="Tahoma"/>
          <w:szCs w:val="22"/>
        </w:rPr>
      </w:pPr>
      <w:r>
        <w:rPr>
          <w:rFonts w:ascii="Tahoma" w:eastAsia="Arial Unicode MS" w:hAnsi="Tahoma" w:cs="Tahoma"/>
          <w:szCs w:val="22"/>
        </w:rPr>
        <w:t>d</w:t>
      </w:r>
      <w:r w:rsidRPr="009C7C30">
        <w:rPr>
          <w:rFonts w:ascii="Tahoma" w:eastAsia="Arial Unicode MS" w:hAnsi="Tahoma" w:cs="Tahoma"/>
          <w:szCs w:val="22"/>
        </w:rPr>
        <w:t xml:space="preserve">ie </w:t>
      </w:r>
      <w:r w:rsidRPr="009C7C30">
        <w:rPr>
          <w:rFonts w:ascii="Tahoma" w:hAnsi="Tahoma" w:cs="Tahoma"/>
          <w:szCs w:val="22"/>
        </w:rPr>
        <w:t>t</w:t>
      </w:r>
      <w:r w:rsidRPr="009C7C30">
        <w:rPr>
          <w:rFonts w:ascii="Tahoma" w:hAnsi="Tahoma" w:cs="Tahoma"/>
          <w:bCs/>
          <w:szCs w:val="22"/>
        </w:rPr>
        <w:t>echnischen Mindestanforderungen der Verbandsgemeinde Bad Marienberg zur Reduzierung von Barrieren</w:t>
      </w:r>
      <w:r>
        <w:rPr>
          <w:rFonts w:ascii="Tahoma" w:hAnsi="Tahoma" w:cs="Tahoma"/>
          <w:bCs/>
          <w:szCs w:val="22"/>
        </w:rPr>
        <w:t xml:space="preserve"> beachtet werden (gilt nur für Programm 3.2).</w:t>
      </w:r>
    </w:p>
    <w:p w14:paraId="263BDAAC" w14:textId="77777777" w:rsidR="001643C9" w:rsidRPr="009C7C30" w:rsidRDefault="001643C9">
      <w:pPr>
        <w:rPr>
          <w:rFonts w:ascii="Tahoma" w:hAnsi="Tahoma" w:cs="Tahoma"/>
          <w:bCs/>
          <w:sz w:val="16"/>
        </w:rPr>
      </w:pPr>
    </w:p>
    <w:p w14:paraId="6140BD31" w14:textId="77777777" w:rsidR="00374CBE" w:rsidRPr="008420F9" w:rsidRDefault="00374CBE">
      <w:pPr>
        <w:rPr>
          <w:rFonts w:ascii="Tahoma" w:hAnsi="Tahoma" w:cs="Tahoma"/>
          <w:bCs/>
        </w:rPr>
      </w:pPr>
      <w:r w:rsidRPr="008420F9">
        <w:rPr>
          <w:rFonts w:ascii="Tahoma" w:hAnsi="Tahoma" w:cs="Tahoma"/>
          <w:bCs/>
        </w:rPr>
        <w:t>Mir/uns ist bekannt, dass</w:t>
      </w:r>
    </w:p>
    <w:p w14:paraId="0BA6F04C" w14:textId="77777777" w:rsidR="00374CBE" w:rsidRPr="009C7C30" w:rsidRDefault="00374CBE">
      <w:pPr>
        <w:rPr>
          <w:rFonts w:ascii="Tahoma" w:hAnsi="Tahoma" w:cs="Tahoma"/>
          <w:bCs/>
          <w:sz w:val="16"/>
        </w:rPr>
      </w:pPr>
    </w:p>
    <w:p w14:paraId="1E5D51E1" w14:textId="77777777" w:rsidR="00374CBE" w:rsidRPr="008420F9" w:rsidRDefault="00374CBE">
      <w:pPr>
        <w:numPr>
          <w:ilvl w:val="0"/>
          <w:numId w:val="2"/>
        </w:numPr>
        <w:tabs>
          <w:tab w:val="left" w:pos="480"/>
          <w:tab w:val="left" w:pos="22936"/>
        </w:tabs>
        <w:rPr>
          <w:rFonts w:ascii="Tahoma" w:hAnsi="Tahoma" w:cs="Tahoma"/>
          <w:szCs w:val="22"/>
        </w:rPr>
      </w:pPr>
      <w:r w:rsidRPr="008420F9">
        <w:rPr>
          <w:rFonts w:ascii="Tahoma" w:hAnsi="Tahoma" w:cs="Tahoma"/>
          <w:szCs w:val="22"/>
        </w:rPr>
        <w:t>ein Rechtsanspruch auf die Zuwendung nicht besteht und die Verbandsgemeindeverwaltung nach pflichtgemäßem Ermessen eine Bewilligung ausspricht</w:t>
      </w:r>
      <w:r w:rsidR="0099472A">
        <w:rPr>
          <w:rFonts w:ascii="Tahoma" w:hAnsi="Tahoma" w:cs="Tahoma"/>
          <w:szCs w:val="22"/>
        </w:rPr>
        <w:t>.</w:t>
      </w:r>
    </w:p>
    <w:p w14:paraId="7D1AD60A" w14:textId="77777777" w:rsidR="00AD7803" w:rsidRPr="009C7C30" w:rsidRDefault="00AD7803" w:rsidP="00AD7803">
      <w:pPr>
        <w:tabs>
          <w:tab w:val="left" w:pos="480"/>
          <w:tab w:val="left" w:pos="22936"/>
        </w:tabs>
        <w:ind w:left="360"/>
        <w:rPr>
          <w:rFonts w:ascii="Tahoma" w:hAnsi="Tahoma" w:cs="Tahoma"/>
          <w:sz w:val="16"/>
          <w:szCs w:val="22"/>
        </w:rPr>
      </w:pPr>
    </w:p>
    <w:p w14:paraId="09922B68" w14:textId="77777777" w:rsidR="005E7D7F" w:rsidRDefault="00374CBE" w:rsidP="005E7D7F">
      <w:pPr>
        <w:numPr>
          <w:ilvl w:val="0"/>
          <w:numId w:val="2"/>
        </w:numPr>
        <w:tabs>
          <w:tab w:val="left" w:pos="480"/>
          <w:tab w:val="left" w:pos="22936"/>
        </w:tabs>
        <w:rPr>
          <w:rFonts w:ascii="Tahoma" w:hAnsi="Tahoma" w:cs="Tahoma"/>
          <w:szCs w:val="22"/>
        </w:rPr>
      </w:pPr>
      <w:r w:rsidRPr="008420F9">
        <w:rPr>
          <w:rFonts w:ascii="Tahoma" w:hAnsi="Tahoma" w:cs="Tahoma"/>
          <w:szCs w:val="22"/>
        </w:rPr>
        <w:t xml:space="preserve">die Gewährung von Zuschüssen </w:t>
      </w:r>
      <w:r w:rsidR="00AA6DF7">
        <w:rPr>
          <w:rFonts w:ascii="Tahoma" w:hAnsi="Tahoma" w:cs="Tahoma"/>
          <w:szCs w:val="22"/>
        </w:rPr>
        <w:t>nach</w:t>
      </w:r>
      <w:r w:rsidRPr="008420F9">
        <w:rPr>
          <w:rFonts w:ascii="Tahoma" w:hAnsi="Tahoma" w:cs="Tahoma"/>
          <w:szCs w:val="22"/>
        </w:rPr>
        <w:t xml:space="preserve"> Eingang de</w:t>
      </w:r>
      <w:r w:rsidR="00AA6DF7">
        <w:rPr>
          <w:rFonts w:ascii="Tahoma" w:hAnsi="Tahoma" w:cs="Tahoma"/>
          <w:szCs w:val="22"/>
        </w:rPr>
        <w:t>s</w:t>
      </w:r>
      <w:r w:rsidRPr="008420F9">
        <w:rPr>
          <w:rFonts w:ascii="Tahoma" w:hAnsi="Tahoma" w:cs="Tahoma"/>
          <w:szCs w:val="22"/>
        </w:rPr>
        <w:t xml:space="preserve"> vollständig eingereichten Antr</w:t>
      </w:r>
      <w:r w:rsidR="00AA6DF7">
        <w:rPr>
          <w:rFonts w:ascii="Tahoma" w:hAnsi="Tahoma" w:cs="Tahoma"/>
          <w:szCs w:val="22"/>
        </w:rPr>
        <w:t>a</w:t>
      </w:r>
      <w:r w:rsidRPr="008420F9">
        <w:rPr>
          <w:rFonts w:ascii="Tahoma" w:hAnsi="Tahoma" w:cs="Tahoma"/>
          <w:szCs w:val="22"/>
        </w:rPr>
        <w:t>ge</w:t>
      </w:r>
      <w:r w:rsidR="00AA6DF7">
        <w:rPr>
          <w:rFonts w:ascii="Tahoma" w:hAnsi="Tahoma" w:cs="Tahoma"/>
          <w:szCs w:val="22"/>
        </w:rPr>
        <w:t>s</w:t>
      </w:r>
      <w:r w:rsidRPr="008420F9">
        <w:rPr>
          <w:rFonts w:ascii="Tahoma" w:hAnsi="Tahoma" w:cs="Tahoma"/>
          <w:szCs w:val="22"/>
        </w:rPr>
        <w:t xml:space="preserve"> unter dem Vorbehalt der Verfügbarkeit der veranschlagten Haushaltsmittel erfolgt.</w:t>
      </w:r>
    </w:p>
    <w:p w14:paraId="4797EC4E" w14:textId="77777777" w:rsidR="005E7D7F" w:rsidRPr="009C7C30" w:rsidRDefault="005E7D7F" w:rsidP="005E7D7F">
      <w:pPr>
        <w:pStyle w:val="Listenabsatz"/>
        <w:rPr>
          <w:rFonts w:ascii="Tahoma" w:eastAsia="Arial" w:hAnsi="Tahoma" w:cs="Tahoma"/>
          <w:bCs/>
          <w:color w:val="000000"/>
          <w:w w:val="104"/>
          <w:sz w:val="16"/>
        </w:rPr>
      </w:pPr>
    </w:p>
    <w:p w14:paraId="2A5136AB" w14:textId="77777777" w:rsidR="005E7D7F" w:rsidRPr="005E7D7F" w:rsidRDefault="005E7D7F" w:rsidP="005E7D7F">
      <w:pPr>
        <w:numPr>
          <w:ilvl w:val="0"/>
          <w:numId w:val="2"/>
        </w:numPr>
        <w:tabs>
          <w:tab w:val="left" w:pos="480"/>
          <w:tab w:val="left" w:pos="22936"/>
        </w:tabs>
        <w:rPr>
          <w:rFonts w:ascii="Tahoma" w:hAnsi="Tahoma" w:cs="Tahoma"/>
          <w:szCs w:val="22"/>
        </w:rPr>
      </w:pPr>
      <w:r>
        <w:rPr>
          <w:rFonts w:ascii="Tahoma" w:eastAsia="Arial" w:hAnsi="Tahoma" w:cs="Tahoma"/>
          <w:bCs/>
          <w:color w:val="000000"/>
          <w:w w:val="104"/>
        </w:rPr>
        <w:t>m</w:t>
      </w:r>
      <w:r w:rsidRPr="005E7D7F">
        <w:rPr>
          <w:rFonts w:ascii="Tahoma" w:eastAsia="Arial" w:hAnsi="Tahoma" w:cs="Tahoma"/>
          <w:bCs/>
          <w:color w:val="000000"/>
          <w:w w:val="104"/>
        </w:rPr>
        <w:t xml:space="preserve">it den </w:t>
      </w:r>
      <w:r w:rsidRPr="005E7D7F">
        <w:rPr>
          <w:rFonts w:ascii="Tahoma" w:eastAsia="Arial" w:hAnsi="Tahoma" w:cs="Tahoma"/>
          <w:color w:val="000000"/>
        </w:rPr>
        <w:t>zur</w:t>
      </w:r>
      <w:r w:rsidRPr="005E7D7F">
        <w:rPr>
          <w:rFonts w:ascii="Tahoma" w:eastAsia="Arial" w:hAnsi="Tahoma" w:cs="Tahoma"/>
          <w:color w:val="000000"/>
          <w:spacing w:val="4"/>
        </w:rPr>
        <w:t xml:space="preserve"> </w:t>
      </w:r>
      <w:r w:rsidRPr="005E7D7F">
        <w:rPr>
          <w:rFonts w:ascii="Tahoma" w:eastAsia="Arial" w:hAnsi="Tahoma" w:cs="Tahoma"/>
          <w:color w:val="000000"/>
        </w:rPr>
        <w:t>Förderung</w:t>
      </w:r>
      <w:r w:rsidRPr="005E7D7F">
        <w:rPr>
          <w:rFonts w:ascii="Tahoma" w:eastAsia="Arial" w:hAnsi="Tahoma" w:cs="Tahoma"/>
          <w:color w:val="000000"/>
          <w:spacing w:val="13"/>
        </w:rPr>
        <w:t xml:space="preserve"> </w:t>
      </w:r>
      <w:r w:rsidRPr="005E7D7F">
        <w:rPr>
          <w:rFonts w:ascii="Tahoma" w:eastAsia="Arial" w:hAnsi="Tahoma" w:cs="Tahoma"/>
          <w:color w:val="000000"/>
        </w:rPr>
        <w:t>beantragten</w:t>
      </w:r>
      <w:r w:rsidRPr="005E7D7F">
        <w:rPr>
          <w:rFonts w:ascii="Tahoma" w:eastAsia="Arial" w:hAnsi="Tahoma" w:cs="Tahoma"/>
          <w:color w:val="000000"/>
          <w:spacing w:val="1"/>
        </w:rPr>
        <w:t xml:space="preserve"> </w:t>
      </w:r>
      <w:r w:rsidRPr="005E7D7F">
        <w:rPr>
          <w:rFonts w:ascii="Tahoma" w:eastAsia="Arial" w:hAnsi="Tahoma" w:cs="Tahoma"/>
          <w:color w:val="000000"/>
        </w:rPr>
        <w:t>Vitalisierungs-, Sanierungs-,</w:t>
      </w:r>
      <w:r w:rsidRPr="005E7D7F">
        <w:rPr>
          <w:rFonts w:ascii="Tahoma" w:eastAsia="Arial" w:hAnsi="Tahoma" w:cs="Tahoma"/>
          <w:color w:val="000000"/>
          <w:spacing w:val="5"/>
        </w:rPr>
        <w:t xml:space="preserve"> </w:t>
      </w:r>
      <w:r w:rsidRPr="005E7D7F">
        <w:rPr>
          <w:rFonts w:ascii="Tahoma" w:eastAsia="Arial" w:hAnsi="Tahoma" w:cs="Tahoma"/>
          <w:color w:val="000000"/>
        </w:rPr>
        <w:t>Abriss- und</w:t>
      </w:r>
      <w:r w:rsidRPr="005E7D7F">
        <w:rPr>
          <w:rFonts w:ascii="Tahoma" w:eastAsia="Arial" w:hAnsi="Tahoma" w:cs="Tahoma"/>
          <w:color w:val="000000"/>
          <w:spacing w:val="3"/>
        </w:rPr>
        <w:t xml:space="preserve"> </w:t>
      </w:r>
      <w:r w:rsidRPr="005E7D7F">
        <w:rPr>
          <w:rFonts w:ascii="Tahoma" w:eastAsia="Arial" w:hAnsi="Tahoma" w:cs="Tahoma"/>
          <w:color w:val="000000"/>
        </w:rPr>
        <w:t>Neubaumaßnahmen</w:t>
      </w:r>
      <w:r w:rsidRPr="005E7D7F">
        <w:rPr>
          <w:rFonts w:ascii="Tahoma" w:eastAsia="Arial" w:hAnsi="Tahoma" w:cs="Tahoma"/>
          <w:color w:val="000000"/>
          <w:spacing w:val="2"/>
        </w:rPr>
        <w:t xml:space="preserve"> </w:t>
      </w:r>
      <w:r w:rsidR="00B5125A">
        <w:rPr>
          <w:rFonts w:ascii="Tahoma" w:eastAsia="Arial" w:hAnsi="Tahoma" w:cs="Tahoma"/>
          <w:color w:val="000000"/>
          <w:spacing w:val="2"/>
        </w:rPr>
        <w:t>sowie Maßn</w:t>
      </w:r>
      <w:r w:rsidR="00121B8E">
        <w:rPr>
          <w:rFonts w:ascii="Tahoma" w:eastAsia="Arial" w:hAnsi="Tahoma" w:cs="Tahoma"/>
          <w:color w:val="000000"/>
          <w:spacing w:val="2"/>
        </w:rPr>
        <w:t>ahmen</w:t>
      </w:r>
      <w:r w:rsidR="00B5125A">
        <w:rPr>
          <w:rFonts w:ascii="Tahoma" w:eastAsia="Arial" w:hAnsi="Tahoma" w:cs="Tahoma"/>
          <w:color w:val="000000"/>
          <w:spacing w:val="2"/>
        </w:rPr>
        <w:t xml:space="preserve"> zu Klimaschutz und Klimaanpassung </w:t>
      </w:r>
      <w:r w:rsidRPr="005E7D7F">
        <w:rPr>
          <w:rFonts w:ascii="Tahoma" w:eastAsia="Arial" w:hAnsi="Tahoma" w:cs="Tahoma"/>
          <w:color w:val="000000"/>
        </w:rPr>
        <w:t>nicht</w:t>
      </w:r>
      <w:r w:rsidRPr="005E7D7F">
        <w:rPr>
          <w:rFonts w:ascii="Tahoma" w:eastAsia="Arial" w:hAnsi="Tahoma" w:cs="Tahoma"/>
          <w:color w:val="000000"/>
          <w:spacing w:val="16"/>
        </w:rPr>
        <w:t xml:space="preserve"> </w:t>
      </w:r>
      <w:r w:rsidRPr="005E7D7F">
        <w:rPr>
          <w:rFonts w:ascii="Tahoma" w:eastAsia="Arial" w:hAnsi="Tahoma" w:cs="Tahoma"/>
          <w:color w:val="000000"/>
        </w:rPr>
        <w:t>vor</w:t>
      </w:r>
      <w:r w:rsidRPr="005E7D7F">
        <w:rPr>
          <w:rFonts w:ascii="Tahoma" w:eastAsia="Arial" w:hAnsi="Tahoma" w:cs="Tahoma"/>
          <w:color w:val="000000"/>
          <w:spacing w:val="16"/>
        </w:rPr>
        <w:t xml:space="preserve"> </w:t>
      </w:r>
      <w:r w:rsidRPr="005E7D7F">
        <w:rPr>
          <w:rFonts w:ascii="Tahoma" w:eastAsia="Arial" w:hAnsi="Tahoma" w:cs="Tahoma"/>
          <w:color w:val="000000"/>
        </w:rPr>
        <w:t>Eingang</w:t>
      </w:r>
      <w:r w:rsidRPr="005E7D7F">
        <w:rPr>
          <w:rFonts w:ascii="Tahoma" w:eastAsia="Arial" w:hAnsi="Tahoma" w:cs="Tahoma"/>
          <w:color w:val="000000"/>
          <w:spacing w:val="27"/>
        </w:rPr>
        <w:t xml:space="preserve"> </w:t>
      </w:r>
      <w:r w:rsidRPr="005E7D7F">
        <w:rPr>
          <w:rFonts w:ascii="Tahoma" w:eastAsia="Arial" w:hAnsi="Tahoma" w:cs="Tahoma"/>
          <w:color w:val="000000"/>
          <w:w w:val="104"/>
        </w:rPr>
        <w:t xml:space="preserve">des </w:t>
      </w:r>
      <w:r w:rsidRPr="005E7D7F">
        <w:rPr>
          <w:rFonts w:ascii="Tahoma" w:eastAsia="Arial" w:hAnsi="Tahoma" w:cs="Tahoma"/>
          <w:color w:val="000000"/>
          <w:w w:val="105"/>
        </w:rPr>
        <w:t>Zuwendungsbescheides</w:t>
      </w:r>
      <w:r>
        <w:rPr>
          <w:rFonts w:ascii="Tahoma" w:eastAsia="Arial" w:hAnsi="Tahoma" w:cs="Tahoma"/>
          <w:color w:val="000000"/>
          <w:spacing w:val="-2"/>
          <w:w w:val="105"/>
        </w:rPr>
        <w:t xml:space="preserve"> </w:t>
      </w:r>
      <w:r w:rsidRPr="005E7D7F">
        <w:rPr>
          <w:rFonts w:ascii="Tahoma" w:eastAsia="Arial" w:hAnsi="Tahoma" w:cs="Tahoma"/>
          <w:color w:val="000000"/>
        </w:rPr>
        <w:t xml:space="preserve">begonnen </w:t>
      </w:r>
      <w:r w:rsidRPr="005E7D7F">
        <w:rPr>
          <w:rFonts w:ascii="Tahoma" w:eastAsia="Arial" w:hAnsi="Tahoma" w:cs="Tahoma"/>
          <w:color w:val="000000"/>
          <w:w w:val="106"/>
        </w:rPr>
        <w:t>werden</w:t>
      </w:r>
      <w:r>
        <w:rPr>
          <w:rFonts w:ascii="Tahoma" w:eastAsia="Arial" w:hAnsi="Tahoma" w:cs="Tahoma"/>
          <w:color w:val="000000"/>
          <w:w w:val="106"/>
        </w:rPr>
        <w:t xml:space="preserve"> darf.</w:t>
      </w:r>
    </w:p>
    <w:p w14:paraId="08AAF8CB" w14:textId="77777777" w:rsidR="005E7D7F" w:rsidRPr="009C7C30" w:rsidRDefault="005E7D7F" w:rsidP="005E7D7F">
      <w:pPr>
        <w:tabs>
          <w:tab w:val="left" w:pos="480"/>
          <w:tab w:val="left" w:pos="22936"/>
        </w:tabs>
        <w:rPr>
          <w:rFonts w:ascii="Tahoma" w:hAnsi="Tahoma" w:cs="Tahoma"/>
          <w:sz w:val="16"/>
          <w:szCs w:val="22"/>
        </w:rPr>
      </w:pPr>
    </w:p>
    <w:p w14:paraId="22173FD7" w14:textId="3FB655A7" w:rsidR="005E7D7F" w:rsidRPr="005E7D7F" w:rsidRDefault="005E7D7F" w:rsidP="005E7D7F">
      <w:pPr>
        <w:numPr>
          <w:ilvl w:val="0"/>
          <w:numId w:val="2"/>
        </w:numPr>
        <w:tabs>
          <w:tab w:val="left" w:pos="480"/>
          <w:tab w:val="left" w:pos="22936"/>
        </w:tabs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in begründeten Einzelfällen ein Antrag auf Genehmigung des vorzeitigen </w:t>
      </w:r>
      <w:proofErr w:type="spellStart"/>
      <w:r>
        <w:rPr>
          <w:rFonts w:ascii="Tahoma" w:hAnsi="Tahoma" w:cs="Tahoma"/>
          <w:szCs w:val="22"/>
        </w:rPr>
        <w:t>Maßnahmebeginns</w:t>
      </w:r>
      <w:proofErr w:type="spellEnd"/>
      <w:r>
        <w:rPr>
          <w:rFonts w:ascii="Tahoma" w:hAnsi="Tahoma" w:cs="Tahoma"/>
          <w:szCs w:val="22"/>
        </w:rPr>
        <w:t xml:space="preserve"> gestellt werden kann.</w:t>
      </w:r>
    </w:p>
    <w:p w14:paraId="70F8E881" w14:textId="77777777" w:rsidR="008B431F" w:rsidRPr="005E7D7F" w:rsidRDefault="008B431F">
      <w:pPr>
        <w:tabs>
          <w:tab w:val="left" w:pos="480"/>
          <w:tab w:val="left" w:pos="22936"/>
        </w:tabs>
        <w:rPr>
          <w:rFonts w:ascii="Tahoma" w:hAnsi="Tahoma" w:cs="Tahoma"/>
          <w:sz w:val="20"/>
          <w:szCs w:val="22"/>
        </w:rPr>
      </w:pPr>
    </w:p>
    <w:tbl>
      <w:tblPr>
        <w:tblW w:w="9426" w:type="dxa"/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4"/>
        <w:gridCol w:w="779"/>
        <w:gridCol w:w="4323"/>
      </w:tblGrid>
      <w:tr w:rsidR="00374CBE" w:rsidRPr="008420F9" w14:paraId="0115FF05" w14:textId="77777777">
        <w:trPr>
          <w:cantSplit/>
        </w:trPr>
        <w:tc>
          <w:tcPr>
            <w:tcW w:w="4324" w:type="dxa"/>
            <w:shd w:val="clear" w:color="auto" w:fill="D9D9D9"/>
          </w:tcPr>
          <w:p w14:paraId="17FC8F0F" w14:textId="77777777" w:rsidR="00374CBE" w:rsidRPr="008420F9" w:rsidRDefault="00374CBE">
            <w:pPr>
              <w:pStyle w:val="berschrift2"/>
              <w:rPr>
                <w:rFonts w:ascii="Tahoma" w:hAnsi="Tahoma" w:cs="Tahoma"/>
              </w:rPr>
            </w:pPr>
            <w:r w:rsidRPr="008420F9">
              <w:rPr>
                <w:rFonts w:ascii="Tahoma" w:hAnsi="Tahoma" w:cs="Tahoma"/>
              </w:rPr>
              <w:t>Fördervoraussetzungen</w:t>
            </w:r>
          </w:p>
        </w:tc>
        <w:tc>
          <w:tcPr>
            <w:tcW w:w="779" w:type="dxa"/>
            <w:shd w:val="clear" w:color="auto" w:fill="D9D9D9"/>
          </w:tcPr>
          <w:p w14:paraId="4F08DF08" w14:textId="77777777" w:rsidR="00374CBE" w:rsidRPr="008420F9" w:rsidRDefault="00374CBE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323" w:type="dxa"/>
            <w:shd w:val="clear" w:color="auto" w:fill="D9D9D9"/>
          </w:tcPr>
          <w:p w14:paraId="226112AB" w14:textId="77777777" w:rsidR="00374CBE" w:rsidRPr="008420F9" w:rsidRDefault="00374CBE">
            <w:pPr>
              <w:rPr>
                <w:rFonts w:ascii="Tahoma" w:hAnsi="Tahoma" w:cs="Tahoma"/>
                <w:bCs/>
              </w:rPr>
            </w:pPr>
          </w:p>
        </w:tc>
      </w:tr>
    </w:tbl>
    <w:p w14:paraId="43E50E93" w14:textId="77777777" w:rsidR="00374CBE" w:rsidRPr="008420F9" w:rsidRDefault="00374CBE">
      <w:pPr>
        <w:pStyle w:val="Kopfzeile"/>
        <w:tabs>
          <w:tab w:val="clear" w:pos="4536"/>
          <w:tab w:val="clear" w:pos="9072"/>
          <w:tab w:val="left" w:pos="480"/>
          <w:tab w:val="left" w:pos="22936"/>
        </w:tabs>
        <w:rPr>
          <w:rFonts w:ascii="Tahoma" w:hAnsi="Tahoma" w:cs="Tahoma"/>
          <w:szCs w:val="22"/>
        </w:rPr>
      </w:pPr>
    </w:p>
    <w:p w14:paraId="456CFA3D" w14:textId="330B416E" w:rsidR="00374CBE" w:rsidRPr="008420F9" w:rsidRDefault="00374CBE" w:rsidP="001643C9">
      <w:pPr>
        <w:rPr>
          <w:rFonts w:ascii="Tahoma" w:hAnsi="Tahoma" w:cs="Tahoma"/>
          <w:szCs w:val="22"/>
        </w:rPr>
      </w:pPr>
      <w:r w:rsidRPr="008420F9">
        <w:rPr>
          <w:rFonts w:ascii="Tahoma" w:hAnsi="Tahoma" w:cs="Tahoma"/>
          <w:szCs w:val="22"/>
        </w:rPr>
        <w:t>Der Prüfung der beant</w:t>
      </w:r>
      <w:r w:rsidR="005149DE">
        <w:rPr>
          <w:rFonts w:ascii="Tahoma" w:hAnsi="Tahoma" w:cs="Tahoma"/>
          <w:szCs w:val="22"/>
        </w:rPr>
        <w:t>ragten Maßnahme liegt</w:t>
      </w:r>
      <w:r w:rsidRPr="008420F9">
        <w:rPr>
          <w:rFonts w:ascii="Tahoma" w:hAnsi="Tahoma" w:cs="Tahoma"/>
          <w:szCs w:val="22"/>
        </w:rPr>
        <w:t xml:space="preserve"> die </w:t>
      </w:r>
      <w:r w:rsidRPr="001643C9">
        <w:rPr>
          <w:rFonts w:ascii="Tahoma" w:hAnsi="Tahoma" w:cs="Tahoma"/>
        </w:rPr>
        <w:t>"</w:t>
      </w:r>
      <w:r w:rsidR="001643C9" w:rsidRPr="001643C9">
        <w:rPr>
          <w:rFonts w:ascii="Tahoma" w:eastAsia="Arial" w:hAnsi="Tahoma" w:cs="Tahoma"/>
          <w:bCs/>
          <w:color w:val="16161C"/>
        </w:rPr>
        <w:t>Förderrichtlinie der</w:t>
      </w:r>
      <w:r w:rsidR="001643C9" w:rsidRPr="001643C9">
        <w:rPr>
          <w:rFonts w:ascii="Tahoma" w:eastAsia="Arial" w:hAnsi="Tahoma" w:cs="Tahoma"/>
          <w:bCs/>
          <w:color w:val="16161C"/>
          <w:spacing w:val="15"/>
        </w:rPr>
        <w:t xml:space="preserve"> </w:t>
      </w:r>
      <w:r w:rsidR="001643C9" w:rsidRPr="001643C9">
        <w:rPr>
          <w:rFonts w:ascii="Tahoma" w:eastAsia="Arial" w:hAnsi="Tahoma" w:cs="Tahoma"/>
          <w:bCs/>
          <w:color w:val="16161C"/>
          <w:w w:val="104"/>
        </w:rPr>
        <w:t>Verbandsgemeinde</w:t>
      </w:r>
      <w:r w:rsidR="001643C9" w:rsidRPr="001643C9">
        <w:rPr>
          <w:rFonts w:ascii="Tahoma" w:eastAsia="Arial" w:hAnsi="Tahoma" w:cs="Tahoma"/>
          <w:bCs/>
          <w:color w:val="16161C"/>
          <w:spacing w:val="4"/>
          <w:w w:val="104"/>
        </w:rPr>
        <w:t xml:space="preserve"> Bad Marienberg</w:t>
      </w:r>
      <w:r w:rsidR="001643C9">
        <w:rPr>
          <w:rFonts w:ascii="Tahoma" w:eastAsia="Arial" w:hAnsi="Tahoma" w:cs="Tahoma"/>
          <w:bCs/>
          <w:color w:val="16161C"/>
          <w:spacing w:val="4"/>
          <w:w w:val="104"/>
        </w:rPr>
        <w:t xml:space="preserve"> </w:t>
      </w:r>
      <w:r w:rsidR="001643C9" w:rsidRPr="001643C9">
        <w:rPr>
          <w:rFonts w:ascii="Tahoma" w:eastAsia="Arial" w:hAnsi="Tahoma" w:cs="Tahoma"/>
          <w:bCs/>
          <w:color w:val="16161C"/>
        </w:rPr>
        <w:t>zur</w:t>
      </w:r>
      <w:r w:rsidR="001643C9" w:rsidRPr="001643C9">
        <w:rPr>
          <w:rFonts w:ascii="Tahoma" w:eastAsia="Arial" w:hAnsi="Tahoma" w:cs="Tahoma"/>
          <w:bCs/>
          <w:color w:val="16161C"/>
          <w:spacing w:val="17"/>
        </w:rPr>
        <w:t xml:space="preserve"> </w:t>
      </w:r>
      <w:r w:rsidR="001332BC">
        <w:rPr>
          <w:rFonts w:ascii="Tahoma" w:eastAsia="Arial" w:hAnsi="Tahoma" w:cs="Tahoma"/>
          <w:bCs/>
          <w:color w:val="16161C"/>
        </w:rPr>
        <w:t>Ortskernvitalisierung und Klimaanpassung</w:t>
      </w:r>
      <w:r w:rsidR="00E268AD" w:rsidRPr="008420F9">
        <w:rPr>
          <w:rFonts w:ascii="Tahoma" w:hAnsi="Tahoma" w:cs="Tahoma"/>
          <w:szCs w:val="22"/>
        </w:rPr>
        <w:t>“</w:t>
      </w:r>
      <w:r w:rsidR="009B367E">
        <w:rPr>
          <w:rFonts w:ascii="Tahoma" w:hAnsi="Tahoma" w:cs="Tahoma"/>
          <w:szCs w:val="22"/>
        </w:rPr>
        <w:t xml:space="preserve"> für das Kalenderjahr 202</w:t>
      </w:r>
      <w:r w:rsidR="007502D1">
        <w:rPr>
          <w:rFonts w:ascii="Tahoma" w:hAnsi="Tahoma" w:cs="Tahoma"/>
          <w:szCs w:val="22"/>
        </w:rPr>
        <w:t>4</w:t>
      </w:r>
      <w:r w:rsidRPr="008420F9">
        <w:rPr>
          <w:rFonts w:ascii="Tahoma" w:hAnsi="Tahoma" w:cs="Tahoma"/>
          <w:szCs w:val="22"/>
        </w:rPr>
        <w:t xml:space="preserve"> zu Grunde. Ich/Wir erkenne</w:t>
      </w:r>
      <w:r w:rsidR="00AA6DF7">
        <w:rPr>
          <w:rFonts w:ascii="Tahoma" w:hAnsi="Tahoma" w:cs="Tahoma"/>
          <w:szCs w:val="22"/>
        </w:rPr>
        <w:t>(</w:t>
      </w:r>
      <w:r w:rsidRPr="008420F9">
        <w:rPr>
          <w:rFonts w:ascii="Tahoma" w:hAnsi="Tahoma" w:cs="Tahoma"/>
          <w:szCs w:val="22"/>
        </w:rPr>
        <w:t>n</w:t>
      </w:r>
      <w:r w:rsidR="00AA6DF7">
        <w:rPr>
          <w:rFonts w:ascii="Tahoma" w:hAnsi="Tahoma" w:cs="Tahoma"/>
          <w:szCs w:val="22"/>
        </w:rPr>
        <w:t>)</w:t>
      </w:r>
      <w:r w:rsidRPr="008420F9">
        <w:rPr>
          <w:rFonts w:ascii="Tahoma" w:hAnsi="Tahoma" w:cs="Tahoma"/>
          <w:szCs w:val="22"/>
        </w:rPr>
        <w:t xml:space="preserve"> diese Richtlinien ausdrücklich an.</w:t>
      </w:r>
      <w:bookmarkStart w:id="2" w:name="_GoBack"/>
      <w:bookmarkEnd w:id="2"/>
    </w:p>
    <w:p w14:paraId="00C8DD7E" w14:textId="77777777" w:rsidR="00374CBE" w:rsidRPr="008420F9" w:rsidRDefault="00374CBE">
      <w:pPr>
        <w:pStyle w:val="Kopfzeile"/>
        <w:tabs>
          <w:tab w:val="left" w:pos="480"/>
          <w:tab w:val="left" w:pos="22936"/>
        </w:tabs>
        <w:rPr>
          <w:rFonts w:ascii="Tahoma" w:hAnsi="Tahoma" w:cs="Tahoma"/>
          <w:szCs w:val="22"/>
        </w:rPr>
      </w:pPr>
    </w:p>
    <w:tbl>
      <w:tblPr>
        <w:tblW w:w="94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7"/>
        <w:gridCol w:w="777"/>
        <w:gridCol w:w="4316"/>
      </w:tblGrid>
      <w:tr w:rsidR="00374CBE" w:rsidRPr="008420F9" w14:paraId="3AC6C94E" w14:textId="77777777" w:rsidTr="00B5125A">
        <w:trPr>
          <w:cantSplit/>
          <w:trHeight w:val="234"/>
        </w:trPr>
        <w:tc>
          <w:tcPr>
            <w:tcW w:w="4317" w:type="dxa"/>
          </w:tcPr>
          <w:p w14:paraId="34E5CA65" w14:textId="77777777" w:rsidR="00374CBE" w:rsidRPr="008420F9" w:rsidRDefault="00374CBE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77" w:type="dxa"/>
          </w:tcPr>
          <w:p w14:paraId="6E925131" w14:textId="77777777" w:rsidR="00374CBE" w:rsidRPr="008420F9" w:rsidRDefault="00374CBE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316" w:type="dxa"/>
          </w:tcPr>
          <w:p w14:paraId="7E41BB99" w14:textId="77777777" w:rsidR="00374CBE" w:rsidRPr="008420F9" w:rsidRDefault="00374CBE">
            <w:pPr>
              <w:rPr>
                <w:rFonts w:ascii="Tahoma" w:hAnsi="Tahoma" w:cs="Tahoma"/>
                <w:bCs/>
              </w:rPr>
            </w:pPr>
          </w:p>
        </w:tc>
      </w:tr>
      <w:tr w:rsidR="00374CBE" w:rsidRPr="008420F9" w14:paraId="3D1AC1E0" w14:textId="77777777" w:rsidTr="00B5125A">
        <w:trPr>
          <w:cantSplit/>
          <w:trHeight w:val="182"/>
        </w:trPr>
        <w:tc>
          <w:tcPr>
            <w:tcW w:w="4317" w:type="dxa"/>
          </w:tcPr>
          <w:p w14:paraId="77257E63" w14:textId="77777777" w:rsidR="00374CBE" w:rsidRPr="008420F9" w:rsidRDefault="00374CBE">
            <w:pPr>
              <w:rPr>
                <w:rFonts w:ascii="Tahoma" w:hAnsi="Tahoma" w:cs="Tahoma"/>
                <w:bCs/>
                <w:sz w:val="18"/>
              </w:rPr>
            </w:pPr>
            <w:r w:rsidRPr="008420F9">
              <w:rPr>
                <w:rFonts w:ascii="Tahoma" w:hAnsi="Tahoma" w:cs="Tahoma"/>
                <w:bCs/>
                <w:sz w:val="18"/>
              </w:rPr>
              <w:t>Ort, Datum</w:t>
            </w:r>
          </w:p>
        </w:tc>
        <w:tc>
          <w:tcPr>
            <w:tcW w:w="777" w:type="dxa"/>
          </w:tcPr>
          <w:p w14:paraId="746E9FFC" w14:textId="77777777" w:rsidR="00374CBE" w:rsidRPr="008420F9" w:rsidRDefault="00374CBE">
            <w:pPr>
              <w:rPr>
                <w:rFonts w:ascii="Tahoma" w:hAnsi="Tahoma" w:cs="Tahoma"/>
                <w:bCs/>
                <w:sz w:val="18"/>
              </w:rPr>
            </w:pPr>
          </w:p>
        </w:tc>
        <w:tc>
          <w:tcPr>
            <w:tcW w:w="4316" w:type="dxa"/>
          </w:tcPr>
          <w:p w14:paraId="52FC88D9" w14:textId="77777777" w:rsidR="00374CBE" w:rsidRPr="008420F9" w:rsidRDefault="00374CBE">
            <w:pPr>
              <w:rPr>
                <w:rFonts w:ascii="Tahoma" w:hAnsi="Tahoma" w:cs="Tahoma"/>
                <w:bCs/>
                <w:sz w:val="18"/>
              </w:rPr>
            </w:pPr>
            <w:r w:rsidRPr="008420F9">
              <w:rPr>
                <w:rFonts w:ascii="Tahoma" w:hAnsi="Tahoma" w:cs="Tahoma"/>
                <w:bCs/>
                <w:sz w:val="18"/>
              </w:rPr>
              <w:t>Unterschrift(en) des/der Antragsteller(s)</w:t>
            </w:r>
          </w:p>
        </w:tc>
      </w:tr>
      <w:tr w:rsidR="00374CBE" w:rsidRPr="008420F9" w14:paraId="6C69DD80" w14:textId="77777777" w:rsidTr="00B5125A">
        <w:trPr>
          <w:cantSplit/>
          <w:trHeight w:val="394"/>
        </w:trPr>
        <w:tc>
          <w:tcPr>
            <w:tcW w:w="4317" w:type="dxa"/>
          </w:tcPr>
          <w:p w14:paraId="468C8E6F" w14:textId="77777777" w:rsidR="00374CBE" w:rsidRPr="008420F9" w:rsidRDefault="00374CBE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777" w:type="dxa"/>
          </w:tcPr>
          <w:p w14:paraId="19410CEC" w14:textId="77777777" w:rsidR="00374CBE" w:rsidRPr="008420F9" w:rsidRDefault="00374CBE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316" w:type="dxa"/>
          </w:tcPr>
          <w:p w14:paraId="6F996FFB" w14:textId="77777777" w:rsidR="00374CBE" w:rsidRPr="008420F9" w:rsidRDefault="00374CBE">
            <w:pPr>
              <w:rPr>
                <w:rFonts w:ascii="Tahoma" w:hAnsi="Tahoma" w:cs="Tahoma"/>
                <w:bCs/>
              </w:rPr>
            </w:pPr>
          </w:p>
        </w:tc>
      </w:tr>
      <w:tr w:rsidR="004C0C65" w:rsidRPr="008420F9" w14:paraId="33A81DA1" w14:textId="77777777" w:rsidTr="00B5125A">
        <w:trPr>
          <w:cantSplit/>
          <w:trHeight w:val="394"/>
        </w:trPr>
        <w:tc>
          <w:tcPr>
            <w:tcW w:w="4317" w:type="dxa"/>
            <w:tcBorders>
              <w:bottom w:val="single" w:sz="4" w:space="0" w:color="auto"/>
            </w:tcBorders>
          </w:tcPr>
          <w:p w14:paraId="3463784E" w14:textId="77777777" w:rsidR="004C0C65" w:rsidRPr="008420F9" w:rsidRDefault="004C0C65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777" w:type="dxa"/>
          </w:tcPr>
          <w:p w14:paraId="670B051A" w14:textId="77777777" w:rsidR="004C0C65" w:rsidRPr="008420F9" w:rsidRDefault="004C0C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316" w:type="dxa"/>
            <w:tcBorders>
              <w:bottom w:val="single" w:sz="4" w:space="0" w:color="auto"/>
            </w:tcBorders>
          </w:tcPr>
          <w:p w14:paraId="2CCF9C33" w14:textId="77777777" w:rsidR="004C0C65" w:rsidRPr="008420F9" w:rsidRDefault="004C0C65">
            <w:pPr>
              <w:rPr>
                <w:rFonts w:ascii="Tahoma" w:hAnsi="Tahoma" w:cs="Tahoma"/>
                <w:bCs/>
              </w:rPr>
            </w:pPr>
          </w:p>
        </w:tc>
      </w:tr>
    </w:tbl>
    <w:p w14:paraId="53857FCE" w14:textId="77777777" w:rsidR="00B5125A" w:rsidRPr="00B5125A" w:rsidRDefault="00374CBE" w:rsidP="00B5125A">
      <w:pPr>
        <w:rPr>
          <w:rFonts w:ascii="Tahoma" w:hAnsi="Tahoma" w:cs="Tahoma"/>
          <w:sz w:val="16"/>
        </w:rPr>
      </w:pPr>
      <w:r w:rsidRPr="001643C9">
        <w:rPr>
          <w:rFonts w:ascii="Tahoma" w:hAnsi="Tahoma" w:cs="Tahoma"/>
          <w:vanish/>
          <w:sz w:val="16"/>
        </w:rPr>
        <w:fldChar w:fldCharType="begin"/>
      </w:r>
      <w:r w:rsidRPr="001643C9">
        <w:rPr>
          <w:rFonts w:ascii="Tahoma" w:hAnsi="Tahoma" w:cs="Tahoma"/>
          <w:vanish/>
          <w:sz w:val="16"/>
        </w:rPr>
        <w:instrText xml:space="preserve"> FILENAME \p </w:instrText>
      </w:r>
      <w:r w:rsidRPr="001643C9">
        <w:rPr>
          <w:rFonts w:ascii="Tahoma" w:hAnsi="Tahoma" w:cs="Tahoma"/>
          <w:vanish/>
          <w:sz w:val="16"/>
        </w:rPr>
        <w:fldChar w:fldCharType="separate"/>
      </w:r>
      <w:r w:rsidR="00981941">
        <w:rPr>
          <w:rFonts w:ascii="Tahoma" w:hAnsi="Tahoma" w:cs="Tahoma"/>
          <w:noProof/>
          <w:vanish/>
          <w:sz w:val="16"/>
        </w:rPr>
        <w:t>\\bmbg-file\bauverwaltung\30_VG\Förderprogramme\FöPro Ortskernbelebung\Formulare\Antrag Fördermittel 2018 Ortskernvitalisierung komplett.doc</w:t>
      </w:r>
      <w:r w:rsidRPr="001643C9">
        <w:rPr>
          <w:rFonts w:ascii="Tahoma" w:hAnsi="Tahoma" w:cs="Tahoma"/>
          <w:vanish/>
          <w:sz w:val="16"/>
        </w:rPr>
        <w:fldChar w:fldCharType="end"/>
      </w:r>
    </w:p>
    <w:sectPr w:rsidR="00B5125A" w:rsidRPr="00B5125A" w:rsidSect="006D1AF9">
      <w:headerReference w:type="even" r:id="rId9"/>
      <w:footerReference w:type="default" r:id="rId10"/>
      <w:footerReference w:type="first" r:id="rId11"/>
      <w:pgSz w:w="11907" w:h="16840" w:code="9"/>
      <w:pgMar w:top="1418" w:right="1134" w:bottom="1134" w:left="130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04F4C" w14:textId="77777777" w:rsidR="000F39D4" w:rsidRDefault="000F39D4">
      <w:r>
        <w:separator/>
      </w:r>
    </w:p>
  </w:endnote>
  <w:endnote w:type="continuationSeparator" w:id="0">
    <w:p w14:paraId="2ECAE22E" w14:textId="77777777" w:rsidR="000F39D4" w:rsidRDefault="000F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FD31D" w14:textId="77777777" w:rsidR="000F39D4" w:rsidRDefault="000F39D4">
    <w:pPr>
      <w:pStyle w:val="Fuzeile"/>
      <w:jc w:val="center"/>
      <w:rPr>
        <w:sz w:val="18"/>
      </w:rPr>
    </w:pPr>
    <w:r>
      <w:rPr>
        <w:sz w:val="18"/>
      </w:rPr>
      <w:t xml:space="preserve">Seite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noProof/>
        <w:sz w:val="18"/>
      </w:rPr>
      <w:t>8</w:t>
    </w:r>
    <w:r>
      <w:rPr>
        <w:sz w:val="18"/>
      </w:rPr>
      <w:fldChar w:fldCharType="end"/>
    </w:r>
    <w:r>
      <w:rPr>
        <w:sz w:val="18"/>
      </w:rPr>
      <w:t xml:space="preserve"> von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>
      <w:rPr>
        <w:noProof/>
        <w:sz w:val="18"/>
      </w:rPr>
      <w:t>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70451" w14:textId="77777777" w:rsidR="000F39D4" w:rsidRDefault="000F39D4">
    <w:pPr>
      <w:pStyle w:val="Fuzeile"/>
    </w:pPr>
    <w:r>
      <w:rPr>
        <w:sz w:val="16"/>
      </w:rPr>
      <w:br/>
    </w:r>
    <w:r>
      <w:t>1) Zutreffendes bitte ankreuzen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45EC4" w14:textId="77777777" w:rsidR="000F39D4" w:rsidRDefault="000F39D4">
      <w:r>
        <w:separator/>
      </w:r>
    </w:p>
  </w:footnote>
  <w:footnote w:type="continuationSeparator" w:id="0">
    <w:p w14:paraId="5D61118A" w14:textId="77777777" w:rsidR="000F39D4" w:rsidRDefault="000F3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1CC44" w14:textId="77777777" w:rsidR="000F39D4" w:rsidRDefault="000F39D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7</w:t>
    </w:r>
    <w:r>
      <w:rPr>
        <w:rStyle w:val="Seitenzahl"/>
      </w:rPr>
      <w:fldChar w:fldCharType="end"/>
    </w:r>
  </w:p>
  <w:p w14:paraId="25C5F4CB" w14:textId="77777777" w:rsidR="000F39D4" w:rsidRDefault="000F39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81C88"/>
    <w:multiLevelType w:val="hybridMultilevel"/>
    <w:tmpl w:val="9ADC648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D1383"/>
    <w:multiLevelType w:val="hybridMultilevel"/>
    <w:tmpl w:val="9ADC6484"/>
    <w:lvl w:ilvl="0" w:tplc="8E4220F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enforcement="0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5D"/>
    <w:rsid w:val="00002705"/>
    <w:rsid w:val="0002099C"/>
    <w:rsid w:val="000221BE"/>
    <w:rsid w:val="00022249"/>
    <w:rsid w:val="00030039"/>
    <w:rsid w:val="00050BB7"/>
    <w:rsid w:val="00063D7A"/>
    <w:rsid w:val="00065F9C"/>
    <w:rsid w:val="000841A7"/>
    <w:rsid w:val="00091AF9"/>
    <w:rsid w:val="00097720"/>
    <w:rsid w:val="000B1958"/>
    <w:rsid w:val="000B6816"/>
    <w:rsid w:val="000C4BE4"/>
    <w:rsid w:val="000D0681"/>
    <w:rsid w:val="000E1DA6"/>
    <w:rsid w:val="000E42A0"/>
    <w:rsid w:val="000F39D4"/>
    <w:rsid w:val="000F6AFD"/>
    <w:rsid w:val="00121B8E"/>
    <w:rsid w:val="00125491"/>
    <w:rsid w:val="001332BC"/>
    <w:rsid w:val="00144D4B"/>
    <w:rsid w:val="00151779"/>
    <w:rsid w:val="00157D38"/>
    <w:rsid w:val="00161ED2"/>
    <w:rsid w:val="001643C9"/>
    <w:rsid w:val="00174250"/>
    <w:rsid w:val="0019656E"/>
    <w:rsid w:val="001B1E30"/>
    <w:rsid w:val="001C5B8F"/>
    <w:rsid w:val="001D1738"/>
    <w:rsid w:val="001D3240"/>
    <w:rsid w:val="001D5E30"/>
    <w:rsid w:val="002019CA"/>
    <w:rsid w:val="00212680"/>
    <w:rsid w:val="00221DA5"/>
    <w:rsid w:val="00226D76"/>
    <w:rsid w:val="00230BBB"/>
    <w:rsid w:val="00231348"/>
    <w:rsid w:val="002456AA"/>
    <w:rsid w:val="00247E95"/>
    <w:rsid w:val="00252A83"/>
    <w:rsid w:val="0026288F"/>
    <w:rsid w:val="00262BF1"/>
    <w:rsid w:val="00264450"/>
    <w:rsid w:val="00277FD3"/>
    <w:rsid w:val="00293481"/>
    <w:rsid w:val="002A2523"/>
    <w:rsid w:val="002A4048"/>
    <w:rsid w:val="002B2162"/>
    <w:rsid w:val="002B32C3"/>
    <w:rsid w:val="002C164D"/>
    <w:rsid w:val="00304500"/>
    <w:rsid w:val="003061B0"/>
    <w:rsid w:val="00310D54"/>
    <w:rsid w:val="003166E6"/>
    <w:rsid w:val="00327D4F"/>
    <w:rsid w:val="00332851"/>
    <w:rsid w:val="00333333"/>
    <w:rsid w:val="00333D82"/>
    <w:rsid w:val="00343FF3"/>
    <w:rsid w:val="003459C3"/>
    <w:rsid w:val="00346FB3"/>
    <w:rsid w:val="003570D8"/>
    <w:rsid w:val="003667D2"/>
    <w:rsid w:val="00367665"/>
    <w:rsid w:val="00374CBE"/>
    <w:rsid w:val="00375FBA"/>
    <w:rsid w:val="003A1389"/>
    <w:rsid w:val="003A4A71"/>
    <w:rsid w:val="003E651E"/>
    <w:rsid w:val="00410AB9"/>
    <w:rsid w:val="00413B8E"/>
    <w:rsid w:val="00422599"/>
    <w:rsid w:val="0044209A"/>
    <w:rsid w:val="00443734"/>
    <w:rsid w:val="00447B89"/>
    <w:rsid w:val="004504B2"/>
    <w:rsid w:val="004714DD"/>
    <w:rsid w:val="00481781"/>
    <w:rsid w:val="004851FA"/>
    <w:rsid w:val="004B56B9"/>
    <w:rsid w:val="004B5EEF"/>
    <w:rsid w:val="004C0C65"/>
    <w:rsid w:val="004C2563"/>
    <w:rsid w:val="004D209B"/>
    <w:rsid w:val="004D317B"/>
    <w:rsid w:val="004D68FC"/>
    <w:rsid w:val="004E2A2A"/>
    <w:rsid w:val="004E553B"/>
    <w:rsid w:val="004E6CBF"/>
    <w:rsid w:val="004E7418"/>
    <w:rsid w:val="004F1CDF"/>
    <w:rsid w:val="004F2E2E"/>
    <w:rsid w:val="004F58C9"/>
    <w:rsid w:val="00512C02"/>
    <w:rsid w:val="005149DE"/>
    <w:rsid w:val="00517364"/>
    <w:rsid w:val="0052391D"/>
    <w:rsid w:val="00526AC7"/>
    <w:rsid w:val="00535E5B"/>
    <w:rsid w:val="00545FD5"/>
    <w:rsid w:val="00550A19"/>
    <w:rsid w:val="00557DA7"/>
    <w:rsid w:val="00560B0B"/>
    <w:rsid w:val="0057372C"/>
    <w:rsid w:val="00575329"/>
    <w:rsid w:val="00586055"/>
    <w:rsid w:val="00595CD8"/>
    <w:rsid w:val="005A4659"/>
    <w:rsid w:val="005B60F3"/>
    <w:rsid w:val="005C5295"/>
    <w:rsid w:val="005C6692"/>
    <w:rsid w:val="005D494A"/>
    <w:rsid w:val="005D6E35"/>
    <w:rsid w:val="005E7D7F"/>
    <w:rsid w:val="005F052F"/>
    <w:rsid w:val="005F0F13"/>
    <w:rsid w:val="005F2AE2"/>
    <w:rsid w:val="005F79C0"/>
    <w:rsid w:val="0061251E"/>
    <w:rsid w:val="00622BC9"/>
    <w:rsid w:val="00640C21"/>
    <w:rsid w:val="0065530F"/>
    <w:rsid w:val="006678BD"/>
    <w:rsid w:val="00671A98"/>
    <w:rsid w:val="00676557"/>
    <w:rsid w:val="0068058D"/>
    <w:rsid w:val="00680CB1"/>
    <w:rsid w:val="006817C3"/>
    <w:rsid w:val="00682C02"/>
    <w:rsid w:val="0069277A"/>
    <w:rsid w:val="00692A3F"/>
    <w:rsid w:val="006B1060"/>
    <w:rsid w:val="006B14F2"/>
    <w:rsid w:val="006B4B5C"/>
    <w:rsid w:val="006D1AF9"/>
    <w:rsid w:val="006D5A71"/>
    <w:rsid w:val="0070653F"/>
    <w:rsid w:val="00707D85"/>
    <w:rsid w:val="007502D1"/>
    <w:rsid w:val="0075349C"/>
    <w:rsid w:val="00786243"/>
    <w:rsid w:val="00790EC9"/>
    <w:rsid w:val="00793254"/>
    <w:rsid w:val="007A2D77"/>
    <w:rsid w:val="007B1CC0"/>
    <w:rsid w:val="007B3F25"/>
    <w:rsid w:val="007C1F8B"/>
    <w:rsid w:val="007C6C2B"/>
    <w:rsid w:val="007D75E7"/>
    <w:rsid w:val="00814A6C"/>
    <w:rsid w:val="00814C2F"/>
    <w:rsid w:val="008420F9"/>
    <w:rsid w:val="00843F22"/>
    <w:rsid w:val="0085069C"/>
    <w:rsid w:val="008627D3"/>
    <w:rsid w:val="008803B5"/>
    <w:rsid w:val="008937DF"/>
    <w:rsid w:val="008B431F"/>
    <w:rsid w:val="008B478D"/>
    <w:rsid w:val="008C61C0"/>
    <w:rsid w:val="008D6A30"/>
    <w:rsid w:val="008E6CAB"/>
    <w:rsid w:val="00907FAC"/>
    <w:rsid w:val="009172C4"/>
    <w:rsid w:val="0092593C"/>
    <w:rsid w:val="00927E29"/>
    <w:rsid w:val="00940373"/>
    <w:rsid w:val="00945E61"/>
    <w:rsid w:val="00945E86"/>
    <w:rsid w:val="00946C57"/>
    <w:rsid w:val="00957228"/>
    <w:rsid w:val="00961861"/>
    <w:rsid w:val="009654E4"/>
    <w:rsid w:val="0097421C"/>
    <w:rsid w:val="00981941"/>
    <w:rsid w:val="00987C07"/>
    <w:rsid w:val="0099472A"/>
    <w:rsid w:val="009A1C5D"/>
    <w:rsid w:val="009B367E"/>
    <w:rsid w:val="009C7C30"/>
    <w:rsid w:val="009D76C7"/>
    <w:rsid w:val="009E4217"/>
    <w:rsid w:val="009F4FEB"/>
    <w:rsid w:val="009F6D0C"/>
    <w:rsid w:val="00A0389C"/>
    <w:rsid w:val="00A156C6"/>
    <w:rsid w:val="00A21EB0"/>
    <w:rsid w:val="00A3153A"/>
    <w:rsid w:val="00A31E95"/>
    <w:rsid w:val="00A33E4D"/>
    <w:rsid w:val="00A53140"/>
    <w:rsid w:val="00A53BE6"/>
    <w:rsid w:val="00A624B9"/>
    <w:rsid w:val="00A64DC7"/>
    <w:rsid w:val="00A821FE"/>
    <w:rsid w:val="00A91158"/>
    <w:rsid w:val="00A938CE"/>
    <w:rsid w:val="00AA0EE0"/>
    <w:rsid w:val="00AA6DF7"/>
    <w:rsid w:val="00AA6E43"/>
    <w:rsid w:val="00AA7CFE"/>
    <w:rsid w:val="00AB065C"/>
    <w:rsid w:val="00AC06E3"/>
    <w:rsid w:val="00AC2C5F"/>
    <w:rsid w:val="00AC481F"/>
    <w:rsid w:val="00AD2F42"/>
    <w:rsid w:val="00AD7803"/>
    <w:rsid w:val="00AF2D59"/>
    <w:rsid w:val="00B01EEF"/>
    <w:rsid w:val="00B1063A"/>
    <w:rsid w:val="00B10757"/>
    <w:rsid w:val="00B14F07"/>
    <w:rsid w:val="00B21ABD"/>
    <w:rsid w:val="00B31E81"/>
    <w:rsid w:val="00B41CA1"/>
    <w:rsid w:val="00B45DF1"/>
    <w:rsid w:val="00B5125A"/>
    <w:rsid w:val="00B57427"/>
    <w:rsid w:val="00B61211"/>
    <w:rsid w:val="00BA1429"/>
    <w:rsid w:val="00BB706A"/>
    <w:rsid w:val="00BC138B"/>
    <w:rsid w:val="00BC18EF"/>
    <w:rsid w:val="00BD469E"/>
    <w:rsid w:val="00BE426F"/>
    <w:rsid w:val="00BE5373"/>
    <w:rsid w:val="00BF152C"/>
    <w:rsid w:val="00BF2934"/>
    <w:rsid w:val="00BF5BDD"/>
    <w:rsid w:val="00BF737C"/>
    <w:rsid w:val="00C05FE3"/>
    <w:rsid w:val="00C26236"/>
    <w:rsid w:val="00C26485"/>
    <w:rsid w:val="00C37D0A"/>
    <w:rsid w:val="00C40128"/>
    <w:rsid w:val="00C51DB2"/>
    <w:rsid w:val="00C75E10"/>
    <w:rsid w:val="00C8555D"/>
    <w:rsid w:val="00CB543E"/>
    <w:rsid w:val="00CC44FB"/>
    <w:rsid w:val="00CF1C5B"/>
    <w:rsid w:val="00CF5783"/>
    <w:rsid w:val="00D1300B"/>
    <w:rsid w:val="00D131CC"/>
    <w:rsid w:val="00D13DD2"/>
    <w:rsid w:val="00D376A5"/>
    <w:rsid w:val="00D37E86"/>
    <w:rsid w:val="00D56150"/>
    <w:rsid w:val="00D67EAC"/>
    <w:rsid w:val="00D73A20"/>
    <w:rsid w:val="00D77E99"/>
    <w:rsid w:val="00D8488B"/>
    <w:rsid w:val="00D85241"/>
    <w:rsid w:val="00D919C3"/>
    <w:rsid w:val="00DC24EC"/>
    <w:rsid w:val="00DE3155"/>
    <w:rsid w:val="00DE3F41"/>
    <w:rsid w:val="00E026FB"/>
    <w:rsid w:val="00E11390"/>
    <w:rsid w:val="00E268AD"/>
    <w:rsid w:val="00E27901"/>
    <w:rsid w:val="00E5321A"/>
    <w:rsid w:val="00E5711A"/>
    <w:rsid w:val="00E77530"/>
    <w:rsid w:val="00EA12F3"/>
    <w:rsid w:val="00EB1DF1"/>
    <w:rsid w:val="00EB4724"/>
    <w:rsid w:val="00EC152F"/>
    <w:rsid w:val="00EC2870"/>
    <w:rsid w:val="00ED4431"/>
    <w:rsid w:val="00EE377E"/>
    <w:rsid w:val="00EE3EC4"/>
    <w:rsid w:val="00F0017F"/>
    <w:rsid w:val="00F23178"/>
    <w:rsid w:val="00F36A3E"/>
    <w:rsid w:val="00F802D0"/>
    <w:rsid w:val="00F84B5A"/>
    <w:rsid w:val="00F861BD"/>
    <w:rsid w:val="00F91EDA"/>
    <w:rsid w:val="00FB4698"/>
    <w:rsid w:val="00FC2255"/>
    <w:rsid w:val="00FC2AF9"/>
    <w:rsid w:val="00FD3BA7"/>
    <w:rsid w:val="00FD71F3"/>
    <w:rsid w:val="00FF109A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2B49BA5B"/>
  <w15:docId w15:val="{CF810EA0-A5FC-4BA7-AC02-ADC51C06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hd w:val="clear" w:color="auto" w:fill="E0E0E0"/>
      <w:outlineLvl w:val="0"/>
    </w:pPr>
    <w:rPr>
      <w:rFonts w:ascii="Century Gothic" w:hAnsi="Century Gothic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Century Gothic" w:hAnsi="Century Gothic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ascii="Century Gothic" w:hAnsi="Century Gothic"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1C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1C5D"/>
    <w:rPr>
      <w:rFonts w:ascii="Tahoma" w:hAnsi="Tahoma" w:cs="Tahoma"/>
      <w:sz w:val="16"/>
      <w:szCs w:val="16"/>
    </w:rPr>
  </w:style>
  <w:style w:type="table" w:styleId="HelleListe-Akzent4">
    <w:name w:val="Light List Accent 4"/>
    <w:basedOn w:val="NormaleTabelle"/>
    <w:uiPriority w:val="61"/>
    <w:rsid w:val="00FB469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styleId="Listenabsatz">
    <w:name w:val="List Paragraph"/>
    <w:basedOn w:val="Standard"/>
    <w:uiPriority w:val="34"/>
    <w:qFormat/>
    <w:rsid w:val="005E7D7F"/>
    <w:pPr>
      <w:ind w:left="708"/>
    </w:pPr>
  </w:style>
  <w:style w:type="paragraph" w:customStyle="1" w:styleId="Default">
    <w:name w:val="Default"/>
    <w:rsid w:val="009C7C3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semiHidden/>
    <w:rsid w:val="0075349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jens.mohr\Anwendungsdaten\Microsoft\Vorlagen\$Brief200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FE77B-6FF6-431C-B9A4-2E71AC19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$Brief2001.dot</Template>
  <TotalTime>0</TotalTime>
  <Pages>5</Pages>
  <Words>813</Words>
  <Characters>7780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IV</vt:lpstr>
    </vt:vector>
  </TitlesOfParts>
  <Company>Bad Marienberg</Company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creator>Mohr</dc:creator>
  <cp:lastModifiedBy>Helena Frink</cp:lastModifiedBy>
  <cp:revision>20</cp:revision>
  <cp:lastPrinted>2024-01-02T09:59:00Z</cp:lastPrinted>
  <dcterms:created xsi:type="dcterms:W3CDTF">2022-12-19T12:17:00Z</dcterms:created>
  <dcterms:modified xsi:type="dcterms:W3CDTF">2024-01-02T09:59:00Z</dcterms:modified>
</cp:coreProperties>
</file>